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230C4" w14:textId="20351ADC" w:rsidR="00EC76B4" w:rsidRDefault="00B86BDD" w:rsidP="0034707F">
      <w:pPr>
        <w:pStyle w:val="aHOM-1aSubtitle"/>
      </w:pPr>
      <w:r>
        <w:t xml:space="preserve">English </w:t>
      </w:r>
      <w:r w:rsidRPr="0034707F">
        <w:t>Language</w:t>
      </w:r>
    </w:p>
    <w:p w14:paraId="636AA3D9" w14:textId="77777777" w:rsidR="0034707F" w:rsidRDefault="0034707F" w:rsidP="0034707F">
      <w:pPr>
        <w:pStyle w:val="aHOM-1aSubtitle"/>
      </w:pPr>
    </w:p>
    <w:p w14:paraId="7F4F9C1A" w14:textId="4761B4C0" w:rsidR="00AC3738" w:rsidRDefault="00B86BDD" w:rsidP="002979DC">
      <w:pPr>
        <w:pStyle w:val="aHOM-1Title"/>
      </w:pPr>
      <w:r>
        <w:t xml:space="preserve">Books and </w:t>
      </w:r>
      <w:r w:rsidRPr="002979DC">
        <w:t>Periodicals</w:t>
      </w:r>
    </w:p>
    <w:p w14:paraId="4FD694E3" w14:textId="74CB803A" w:rsidR="00B86BDD" w:rsidRDefault="0034707F" w:rsidP="0034707F">
      <w:pPr>
        <w:pStyle w:val="aHOM-1aSubtitle"/>
      </w:pPr>
      <w:r>
        <w:t xml:space="preserve">On the </w:t>
      </w:r>
      <w:r w:rsidR="00B86BDD">
        <w:t>Marian Apparitions of Garabandal</w:t>
      </w:r>
    </w:p>
    <w:p w14:paraId="5B9DA635" w14:textId="7C57B6BB" w:rsidR="0034707F" w:rsidRDefault="00D336A9" w:rsidP="0034707F">
      <w:pPr>
        <w:pStyle w:val="aHOM-3Arabic"/>
      </w:pPr>
      <w:r>
        <w:t>(</w:t>
      </w:r>
      <w:r w:rsidR="00305F49">
        <w:t>Listed</w:t>
      </w:r>
      <w:r w:rsidR="002F622F">
        <w:t xml:space="preserve"> alphabetically by </w:t>
      </w:r>
      <w:r>
        <w:t>Author)</w:t>
      </w:r>
      <w:r w:rsidR="0034707F">
        <w:t xml:space="preserve">  </w:t>
      </w:r>
    </w:p>
    <w:p w14:paraId="75938403" w14:textId="77777777" w:rsidR="000F265C" w:rsidRDefault="000F265C" w:rsidP="0034707F">
      <w:pPr>
        <w:pStyle w:val="aHOM-3Arabic"/>
      </w:pPr>
    </w:p>
    <w:p w14:paraId="21FA9812" w14:textId="77777777" w:rsidR="00CF7E2E" w:rsidRDefault="00CF7E2E" w:rsidP="0034707F">
      <w:pPr>
        <w:pStyle w:val="aHOM-3Arabic"/>
      </w:pPr>
    </w:p>
    <w:p w14:paraId="0744797A" w14:textId="77777777" w:rsidR="0034707F" w:rsidRDefault="0034707F" w:rsidP="00D336A9">
      <w:pPr>
        <w:pStyle w:val="aHOM-3Arabic"/>
      </w:pPr>
    </w:p>
    <w:p w14:paraId="38B00A5E" w14:textId="6DAC54F7" w:rsidR="00D336A9" w:rsidRPr="00F524FB" w:rsidRDefault="002F622F" w:rsidP="00D336A9">
      <w:pPr>
        <w:pStyle w:val="aHOM-3Arabic"/>
      </w:pPr>
      <w:r w:rsidRPr="00F524FB">
        <w:t xml:space="preserve">Author: </w:t>
      </w:r>
      <w:r w:rsidR="00D336A9" w:rsidRPr="00F524FB">
        <w:t xml:space="preserve">Albright, Judith M. </w:t>
      </w:r>
    </w:p>
    <w:p w14:paraId="0DF2E8C6" w14:textId="77777777" w:rsidR="00EC76B4" w:rsidRPr="00F524FB" w:rsidRDefault="00EC76B4" w:rsidP="00D336A9">
      <w:pPr>
        <w:pStyle w:val="aHOM-1aSubtitle"/>
      </w:pPr>
      <w:r w:rsidRPr="00F524FB">
        <w:t>Our Lady at Garabandal</w:t>
      </w:r>
    </w:p>
    <w:p w14:paraId="3AD8AE73" w14:textId="77777777" w:rsidR="00EC76B4" w:rsidRPr="00F524FB" w:rsidRDefault="00EC76B4" w:rsidP="00EC76B4">
      <w:pPr>
        <w:pStyle w:val="bHOM-1MainText"/>
      </w:pPr>
      <w:r w:rsidRPr="00F524FB">
        <w:t>© 1992 Faith Publishing Company</w:t>
      </w:r>
    </w:p>
    <w:p w14:paraId="25A9464C" w14:textId="77777777" w:rsidR="00EC76B4" w:rsidRPr="00F524FB" w:rsidRDefault="00EC76B4" w:rsidP="00EC76B4">
      <w:pPr>
        <w:pStyle w:val="bHOM-1MainText"/>
      </w:pPr>
      <w:r w:rsidRPr="00F524FB">
        <w:t>Printed book: 99 pp. Theotokan owns one copy (C.Miller)</w:t>
      </w:r>
      <w:r w:rsidR="00D83600">
        <w:t xml:space="preserve"> </w:t>
      </w:r>
    </w:p>
    <w:p w14:paraId="69FAA740" w14:textId="78EC95E1" w:rsidR="00EC76B4" w:rsidRPr="00F524FB" w:rsidRDefault="00EC76B4" w:rsidP="00EC76B4">
      <w:pPr>
        <w:pStyle w:val="bHOM-1MainText"/>
      </w:pPr>
      <w:r w:rsidRPr="00F524FB">
        <w:t xml:space="preserve">DOC: </w:t>
      </w:r>
      <w:r w:rsidR="00D93850">
        <w:t>Not available in Public Domain</w:t>
      </w:r>
      <w:r w:rsidRPr="00F524FB">
        <w:t xml:space="preserve"> </w:t>
      </w:r>
    </w:p>
    <w:p w14:paraId="4FEF33B1" w14:textId="2EC261FF" w:rsidR="00EC76B4" w:rsidRPr="00F524FB" w:rsidRDefault="00EC76B4" w:rsidP="00EC76B4">
      <w:pPr>
        <w:pStyle w:val="bHOM-1MainText"/>
      </w:pPr>
      <w:r w:rsidRPr="00F524FB">
        <w:t xml:space="preserve">PDF: </w:t>
      </w:r>
      <w:r w:rsidR="00D93850">
        <w:t>Not available in Public Domain</w:t>
      </w:r>
    </w:p>
    <w:p w14:paraId="269EE74B" w14:textId="37DD331D" w:rsidR="0034707F" w:rsidRDefault="00EC76B4" w:rsidP="00EC76B4">
      <w:pPr>
        <w:pStyle w:val="bHOM-1MainText"/>
      </w:pPr>
      <w:r w:rsidRPr="00F524FB">
        <w:t>Description: A good beginner book</w:t>
      </w:r>
      <w:r w:rsidR="00BD382E">
        <w:t>. A quick read and well-organized summary.</w:t>
      </w:r>
    </w:p>
    <w:p w14:paraId="4395246B" w14:textId="77777777" w:rsidR="0034707F" w:rsidRDefault="0034707F" w:rsidP="00EC76B4">
      <w:pPr>
        <w:pStyle w:val="bHOM-1MainText"/>
      </w:pPr>
    </w:p>
    <w:p w14:paraId="35104DC5" w14:textId="49FE37D0" w:rsidR="00A3253C" w:rsidRPr="00F524FB" w:rsidRDefault="00A3253C" w:rsidP="00A3253C">
      <w:pPr>
        <w:pStyle w:val="aHOM-3Arabic"/>
      </w:pPr>
      <w:r w:rsidRPr="00F524FB">
        <w:t>Author: Bebie, CP, Father Philip (Passionist Congregation)</w:t>
      </w:r>
    </w:p>
    <w:p w14:paraId="391BE17E" w14:textId="77777777" w:rsidR="00A3253C" w:rsidRPr="00F524FB" w:rsidRDefault="00A3253C" w:rsidP="00A3253C">
      <w:pPr>
        <w:pStyle w:val="aHOM-1aSubtitle"/>
      </w:pPr>
      <w:r w:rsidRPr="00F524FB">
        <w:t>The Warning</w:t>
      </w:r>
    </w:p>
    <w:p w14:paraId="7DA66FEB" w14:textId="77777777" w:rsidR="00A3253C" w:rsidRPr="00F524FB" w:rsidRDefault="00A3253C" w:rsidP="00A3253C">
      <w:pPr>
        <w:pStyle w:val="bHOM-1MainText"/>
      </w:pPr>
      <w:r w:rsidRPr="00F524FB">
        <w:t>© 1986 101 Foundation</w:t>
      </w:r>
    </w:p>
    <w:p w14:paraId="75207FB5" w14:textId="77777777" w:rsidR="00A3253C" w:rsidRPr="00F524FB" w:rsidRDefault="00A3253C" w:rsidP="00A3253C">
      <w:pPr>
        <w:pStyle w:val="bHOM-1MainText"/>
      </w:pPr>
      <w:r w:rsidRPr="00F524FB">
        <w:t>Printed book: 96 pp. Theotokan owns one copy (C.Miller)</w:t>
      </w:r>
      <w:r>
        <w:t xml:space="preserve"> </w:t>
      </w:r>
    </w:p>
    <w:p w14:paraId="7AD02DF9" w14:textId="3A1811B1" w:rsidR="00A3253C" w:rsidRDefault="00A3253C" w:rsidP="00A3253C">
      <w:pPr>
        <w:pStyle w:val="bHOM-1MainText"/>
      </w:pPr>
      <w:r w:rsidRPr="00F524FB">
        <w:t>DOC: The</w:t>
      </w:r>
      <w:r w:rsidR="00D93850">
        <w:t>-</w:t>
      </w:r>
      <w:r w:rsidRPr="00F524FB">
        <w:t>Warning</w:t>
      </w:r>
      <w:r w:rsidR="00D93850">
        <w:t>-by-</w:t>
      </w:r>
      <w:r w:rsidRPr="00F524FB">
        <w:t>Bebie.doc</w:t>
      </w:r>
      <w:r w:rsidR="00D93850">
        <w:t>x</w:t>
      </w:r>
    </w:p>
    <w:p w14:paraId="0B42E336" w14:textId="110BF87D" w:rsidR="00D93850" w:rsidRDefault="00D93850" w:rsidP="00A3253C">
      <w:pPr>
        <w:pStyle w:val="bHOM-1MainText"/>
      </w:pPr>
      <w:hyperlink r:id="rId5" w:history="1">
        <w:r w:rsidRPr="006F300D">
          <w:rPr>
            <w:rStyle w:val="Hyperlink"/>
          </w:rPr>
          <w:t>https://houseofmaryomd.org/wp-content/uploads/02-convert/02b-credible/02ba-mary-travels-the-world/02ab09-garabandal-spain/the-warning-by-bebie.docx</w:t>
        </w:r>
      </w:hyperlink>
    </w:p>
    <w:p w14:paraId="62BEEC34" w14:textId="23D1E656" w:rsidR="00A3253C" w:rsidRDefault="00A3253C" w:rsidP="00A3253C">
      <w:pPr>
        <w:pStyle w:val="bHOM-1MainText"/>
      </w:pPr>
      <w:r w:rsidRPr="00F524FB">
        <w:t xml:space="preserve">PDF: </w:t>
      </w:r>
      <w:r w:rsidR="00D93850">
        <w:t>Not available in Public Domain</w:t>
      </w:r>
    </w:p>
    <w:p w14:paraId="101D7DD4" w14:textId="2F622EA1" w:rsidR="00BD353F" w:rsidRPr="00F524FB" w:rsidRDefault="00BD353F" w:rsidP="00A3253C">
      <w:pPr>
        <w:pStyle w:val="bHOM-1MainText"/>
      </w:pPr>
      <w:hyperlink r:id="rId6" w:history="1">
        <w:r w:rsidRPr="00BD353F">
          <w:rPr>
            <w:rFonts w:eastAsiaTheme="minorHAnsi"/>
            <w:color w:val="0000FF"/>
            <w:kern w:val="2"/>
            <w:sz w:val="20"/>
            <w:u w:val="single"/>
            <w14:ligatures w14:val="standardContextual"/>
          </w:rPr>
          <w:t>https://houseofmaryomd.org/wp-content/uploads/02-convert/02b-credible/02ba-mary-travels-the-world/02ab09-garabandal-spain/the-warning-by-bebi.pdf</w:t>
        </w:r>
      </w:hyperlink>
    </w:p>
    <w:p w14:paraId="1F80A6F7" w14:textId="77777777" w:rsidR="00A3253C" w:rsidRPr="00F524FB" w:rsidRDefault="00A3253C" w:rsidP="00A3253C">
      <w:pPr>
        <w:pStyle w:val="bHOM-1MainText"/>
      </w:pPr>
      <w:r w:rsidRPr="00F524FB">
        <w:t xml:space="preserve">Description: </w:t>
      </w:r>
    </w:p>
    <w:p w14:paraId="25920ECD" w14:textId="191469DE" w:rsidR="0034707F" w:rsidRDefault="00A3253C" w:rsidP="002979DC">
      <w:pPr>
        <w:pStyle w:val="bHOM-3BlockIndent"/>
      </w:pPr>
      <w:r w:rsidRPr="00F524FB">
        <w:t>5 Star! Excellent! To be read as though the Warning</w:t>
      </w:r>
      <w:r w:rsidR="00305F49">
        <w:t>/Illumination</w:t>
      </w:r>
      <w:r w:rsidRPr="00F524FB">
        <w:t xml:space="preserve"> has just </w:t>
      </w:r>
      <w:r w:rsidR="00305F49">
        <w:t>happened</w:t>
      </w:r>
      <w:r w:rsidRPr="00F524FB">
        <w:t xml:space="preserve">. Without </w:t>
      </w:r>
      <w:r w:rsidR="009A57C5" w:rsidRPr="00F524FB">
        <w:t>arousing</w:t>
      </w:r>
      <w:r w:rsidRPr="00F524FB">
        <w:t xml:space="preserve"> alarm and fear, </w:t>
      </w:r>
      <w:r w:rsidR="00305F49">
        <w:t>Father Philip</w:t>
      </w:r>
      <w:r w:rsidRPr="00F524FB">
        <w:t xml:space="preserve"> exhorts the reader to prepare with love in our hearts and to be ready to assist and evangelize those who experience the Warning as a call to conversion</w:t>
      </w:r>
      <w:r w:rsidR="00305F49">
        <w:t>.</w:t>
      </w:r>
      <w:r w:rsidR="00BD382E">
        <w:t xml:space="preserve"> This book is unique in making the reader ponder what the aftermath of the Warning will be</w:t>
      </w:r>
      <w:r w:rsidRPr="00F524FB">
        <w:t>.</w:t>
      </w:r>
      <w:r w:rsidR="00BD382E">
        <w:t xml:space="preserve"> There is much to </w:t>
      </w:r>
      <w:r w:rsidR="00305F49">
        <w:t>stir hope in our hearts,</w:t>
      </w:r>
      <w:r w:rsidR="00BD382E">
        <w:t xml:space="preserve"> because of the grace of the Warning.</w:t>
      </w:r>
      <w:r w:rsidR="0034707F">
        <w:t xml:space="preserve"> </w:t>
      </w:r>
    </w:p>
    <w:p w14:paraId="46413164" w14:textId="77777777" w:rsidR="0034707F" w:rsidRDefault="0034707F" w:rsidP="0034707F">
      <w:pPr>
        <w:pStyle w:val="bHOM-1MainText"/>
      </w:pPr>
    </w:p>
    <w:p w14:paraId="121DF7DE" w14:textId="77777777" w:rsidR="00222EFB" w:rsidRPr="00F524FB" w:rsidRDefault="00222EFB" w:rsidP="00222EFB">
      <w:pPr>
        <w:pStyle w:val="aHOM-3Arabic"/>
      </w:pPr>
      <w:r>
        <w:t>Author:</w:t>
      </w:r>
      <w:r w:rsidRPr="00F524FB">
        <w:t xml:space="preserve"> Carmelite Tertiary (England)</w:t>
      </w:r>
    </w:p>
    <w:p w14:paraId="6F4E835F" w14:textId="77777777" w:rsidR="00222EFB" w:rsidRPr="00F524FB" w:rsidRDefault="00222EFB" w:rsidP="00222EFB">
      <w:pPr>
        <w:pStyle w:val="aHOM-1aSubtitle"/>
      </w:pPr>
      <w:r w:rsidRPr="00F524FB">
        <w:t xml:space="preserve">The Apparitions at Garabandal </w:t>
      </w:r>
    </w:p>
    <w:p w14:paraId="3212B67E" w14:textId="77777777" w:rsidR="00222EFB" w:rsidRPr="00F524FB" w:rsidRDefault="00222EFB" w:rsidP="00222EFB">
      <w:pPr>
        <w:pStyle w:val="bHOM-1MainText"/>
      </w:pPr>
      <w:r w:rsidRPr="00F524FB">
        <w:t>© 1964</w:t>
      </w:r>
    </w:p>
    <w:p w14:paraId="12EFD7AB" w14:textId="77777777" w:rsidR="00222EFB" w:rsidRPr="00F524FB" w:rsidRDefault="00222EFB" w:rsidP="00222EFB">
      <w:pPr>
        <w:pStyle w:val="bHOM-1MainText"/>
      </w:pPr>
      <w:r w:rsidRPr="00F524FB">
        <w:t>Printed book: 20pp. Theotokan owns one copy (C.Miller)</w:t>
      </w:r>
      <w:r>
        <w:t xml:space="preserve"> </w:t>
      </w:r>
    </w:p>
    <w:p w14:paraId="16317113" w14:textId="73FC8E5A" w:rsidR="00222EFB" w:rsidRPr="00F524FB" w:rsidRDefault="00222EFB" w:rsidP="00222EFB">
      <w:pPr>
        <w:pStyle w:val="bHOM-1MainText"/>
      </w:pPr>
      <w:r w:rsidRPr="00F524FB">
        <w:t xml:space="preserve">DOC: </w:t>
      </w:r>
      <w:r w:rsidR="00D93850">
        <w:t>Not available in Public Domain</w:t>
      </w:r>
    </w:p>
    <w:p w14:paraId="01CB90FE" w14:textId="5A29D55F" w:rsidR="00222EFB" w:rsidRPr="00F524FB" w:rsidRDefault="00222EFB" w:rsidP="00222EFB">
      <w:pPr>
        <w:pStyle w:val="bHOM-1MainText"/>
      </w:pPr>
      <w:r w:rsidRPr="00F524FB">
        <w:t>PDF:</w:t>
      </w:r>
      <w:r w:rsidR="00305F49">
        <w:t xml:space="preserve"> </w:t>
      </w:r>
      <w:r w:rsidR="00D93850">
        <w:t>Not available in Public Domain</w:t>
      </w:r>
    </w:p>
    <w:p w14:paraId="7985FE64" w14:textId="1E5B3136" w:rsidR="0034707F" w:rsidRDefault="00222EFB" w:rsidP="00222EFB">
      <w:pPr>
        <w:pStyle w:val="bHOM-1MainText"/>
      </w:pPr>
      <w:r w:rsidRPr="00F524FB">
        <w:t xml:space="preserve">Description: Many photos. Extremely rare, almost </w:t>
      </w:r>
      <w:r w:rsidR="009A57C5" w:rsidRPr="00F524FB">
        <w:t>unattainable</w:t>
      </w:r>
      <w:r w:rsidRPr="00F524FB">
        <w:t>.</w:t>
      </w:r>
      <w:r w:rsidR="0034707F">
        <w:t xml:space="preserve"> </w:t>
      </w:r>
      <w:r w:rsidR="00862DC4">
        <w:t>It was published before the apparitions ceased. The last apparition covered by the book was December 8, 1963.</w:t>
      </w:r>
    </w:p>
    <w:p w14:paraId="1AEFAFD3" w14:textId="77777777" w:rsidR="0034707F" w:rsidRPr="0034707F" w:rsidRDefault="0034707F" w:rsidP="0034707F">
      <w:pPr>
        <w:pStyle w:val="bHOM-1MainText"/>
      </w:pPr>
    </w:p>
    <w:p w14:paraId="768D5971" w14:textId="51786094" w:rsidR="00222EFB" w:rsidRPr="00F524FB" w:rsidRDefault="00222EFB" w:rsidP="00222EFB">
      <w:pPr>
        <w:pStyle w:val="aHOM-3Arabic"/>
      </w:pPr>
      <w:r w:rsidRPr="00F524FB">
        <w:t>Author: Daley</w:t>
      </w:r>
      <w:r>
        <w:t xml:space="preserve">, Harry with </w:t>
      </w:r>
      <w:r w:rsidRPr="00F524FB">
        <w:t>Conchita Gonzalez</w:t>
      </w:r>
    </w:p>
    <w:p w14:paraId="247D4349" w14:textId="77777777" w:rsidR="00222EFB" w:rsidRPr="00F524FB" w:rsidRDefault="00222EFB" w:rsidP="00222EFB">
      <w:pPr>
        <w:pStyle w:val="aHOM-1aSubtitle"/>
      </w:pPr>
      <w:r w:rsidRPr="00F524FB">
        <w:t>Miracle at Garabandal</w:t>
      </w:r>
    </w:p>
    <w:p w14:paraId="748B02C9" w14:textId="6682F2DA" w:rsidR="00222EFB" w:rsidRPr="00F524FB" w:rsidRDefault="00222EFB" w:rsidP="00222EFB">
      <w:pPr>
        <w:pStyle w:val="bHOM-1MainText"/>
      </w:pPr>
      <w:r w:rsidRPr="00F524FB">
        <w:t>© 1983 Double Day, 1991</w:t>
      </w:r>
      <w:r>
        <w:t xml:space="preserve"> </w:t>
      </w:r>
      <w:r w:rsidRPr="00F524FB">
        <w:t>Our Lady of Mount Carmel, Inc Lindenhurst, NY</w:t>
      </w:r>
    </w:p>
    <w:p w14:paraId="13F6CCDD" w14:textId="77777777" w:rsidR="00222EFB" w:rsidRPr="00F524FB" w:rsidRDefault="00222EFB" w:rsidP="00222EFB">
      <w:pPr>
        <w:pStyle w:val="bHOM-1MainText"/>
      </w:pPr>
      <w:r w:rsidRPr="00F524FB">
        <w:t>Printed book: 192 pp. Theotokan owns one copy (C.Miller)</w:t>
      </w:r>
      <w:r>
        <w:t xml:space="preserve"> </w:t>
      </w:r>
    </w:p>
    <w:p w14:paraId="7E1DE6DD" w14:textId="513139D0" w:rsidR="00F44AB4" w:rsidRDefault="00222EFB" w:rsidP="00222EFB">
      <w:pPr>
        <w:pStyle w:val="bHOM-1MainText"/>
      </w:pPr>
      <w:r w:rsidRPr="00F524FB">
        <w:t>DOC: Miracle</w:t>
      </w:r>
      <w:r w:rsidR="00D93850">
        <w:t>-</w:t>
      </w:r>
      <w:r w:rsidRPr="00F524FB">
        <w:t>at</w:t>
      </w:r>
      <w:r w:rsidR="00D93850">
        <w:t>-</w:t>
      </w:r>
      <w:r w:rsidRPr="00F524FB">
        <w:t>Garabandal</w:t>
      </w:r>
      <w:r w:rsidR="00D93850">
        <w:t>-by-</w:t>
      </w:r>
      <w:r w:rsidRPr="00F524FB">
        <w:t>Daley.doc</w:t>
      </w:r>
      <w:r w:rsidR="00D93850">
        <w:t>x</w:t>
      </w:r>
    </w:p>
    <w:p w14:paraId="7456DAEE" w14:textId="0D29F306" w:rsidR="00F44AB4" w:rsidRDefault="00D93850" w:rsidP="00222EFB">
      <w:pPr>
        <w:pStyle w:val="bHOM-1MainText"/>
        <w:rPr>
          <w:u w:color="000000"/>
        </w:rPr>
      </w:pPr>
      <w:r w:rsidRPr="00D93850">
        <w:rPr>
          <w:rStyle w:val="Hyperlink"/>
        </w:rPr>
        <w:t>https://houseofmaryomd.org/wp-content/uploads/02-convert/02b-credible/02ba-mary-travels-the-world/02ab09-garabandal-spain/miracle-at-garabandal-by-daley.docx</w:t>
      </w:r>
    </w:p>
    <w:p w14:paraId="32E2A76E" w14:textId="3802D735" w:rsidR="00222EFB" w:rsidRPr="00F524FB" w:rsidRDefault="00222EFB" w:rsidP="00222EFB">
      <w:pPr>
        <w:pStyle w:val="bHOM-1MainText"/>
      </w:pPr>
      <w:r w:rsidRPr="00F524FB">
        <w:t xml:space="preserve">DOC: </w:t>
      </w:r>
      <w:r w:rsidR="00D93850" w:rsidRPr="00F524FB">
        <w:t>Miracle</w:t>
      </w:r>
      <w:r w:rsidR="00D93850">
        <w:t>-</w:t>
      </w:r>
      <w:r w:rsidR="00D93850" w:rsidRPr="00F524FB">
        <w:t>at</w:t>
      </w:r>
      <w:r w:rsidR="00D93850">
        <w:t>-</w:t>
      </w:r>
      <w:r w:rsidR="00D93850" w:rsidRPr="00F524FB">
        <w:t>Garabandal</w:t>
      </w:r>
      <w:r w:rsidR="00D93850">
        <w:t>-by-</w:t>
      </w:r>
      <w:r w:rsidR="00D93850" w:rsidRPr="00F524FB">
        <w:t>Daley</w:t>
      </w:r>
      <w:r w:rsidR="00D93850">
        <w:t>-unstyled</w:t>
      </w:r>
      <w:r w:rsidR="00D93850" w:rsidRPr="00F524FB">
        <w:t>.doc</w:t>
      </w:r>
      <w:r w:rsidR="00D93850">
        <w:t>x</w:t>
      </w:r>
    </w:p>
    <w:p w14:paraId="5C2EAF69" w14:textId="46B95C56" w:rsidR="00222EFB" w:rsidRDefault="00CF2B0D" w:rsidP="00222EFB">
      <w:pPr>
        <w:pStyle w:val="bHOM-1MainText"/>
        <w:rPr>
          <w:u w:color="000000"/>
        </w:rPr>
      </w:pPr>
      <w:hyperlink r:id="rId7" w:history="1">
        <w:r w:rsidRPr="006F300D">
          <w:rPr>
            <w:rStyle w:val="Hyperlink"/>
          </w:rPr>
          <w:t>https://houseofmaryomd.org/wp-content/uploads/02-convert/02b-credible/02ba-mary-travels-the-world/02ab09-garabandal-spain/miracle-at-garabandal-by-daley-unstyled.docx</w:t>
        </w:r>
      </w:hyperlink>
    </w:p>
    <w:p w14:paraId="268EA2B1" w14:textId="77BC1C0F" w:rsidR="00D93850" w:rsidRPr="00D93850" w:rsidRDefault="00F44AB4" w:rsidP="00222EFB">
      <w:pPr>
        <w:pStyle w:val="bHOM-1MainText"/>
        <w:rPr>
          <w:rStyle w:val="Hyperlink"/>
          <w:color w:val="000000"/>
          <w:u w:val="none"/>
        </w:rPr>
      </w:pPr>
      <w:r w:rsidRPr="00F524FB">
        <w:t xml:space="preserve">PDF: </w:t>
      </w:r>
      <w:r w:rsidR="00D93850" w:rsidRPr="00F524FB">
        <w:t>Miracle</w:t>
      </w:r>
      <w:r w:rsidR="00D93850">
        <w:t>-</w:t>
      </w:r>
      <w:r w:rsidR="00D93850" w:rsidRPr="00F524FB">
        <w:t>at</w:t>
      </w:r>
      <w:r w:rsidR="00D93850">
        <w:t>-</w:t>
      </w:r>
      <w:r w:rsidR="00D93850" w:rsidRPr="00F524FB">
        <w:t>Garabandal</w:t>
      </w:r>
      <w:r w:rsidR="00D93850">
        <w:t>-by-</w:t>
      </w:r>
      <w:r w:rsidR="00D93850" w:rsidRPr="00F524FB">
        <w:t>Daley</w:t>
      </w:r>
      <w:r w:rsidRPr="00F524FB">
        <w:t>.pdf</w:t>
      </w:r>
    </w:p>
    <w:p w14:paraId="70CAA4FF" w14:textId="2928BB68" w:rsidR="00D93850" w:rsidRDefault="00D93850" w:rsidP="00222EFB">
      <w:pPr>
        <w:pStyle w:val="bHOM-1MainText"/>
      </w:pPr>
      <w:hyperlink r:id="rId8" w:history="1">
        <w:r w:rsidRPr="006F300D">
          <w:rPr>
            <w:rStyle w:val="Hyperlink"/>
            <w:rFonts w:eastAsiaTheme="minorHAnsi"/>
            <w:kern w:val="2"/>
            <w:sz w:val="20"/>
            <w14:ligatures w14:val="standardContextual"/>
          </w:rPr>
          <w:t>https://houseofmaryomd.org/wp-content/uploads/02-convert/02b-credible/02ba-mary-travels-the-world/02ab09-garabandal-spain/miracle-at-garabandal-by-daley.pdf</w:t>
        </w:r>
      </w:hyperlink>
    </w:p>
    <w:p w14:paraId="70A196D8" w14:textId="6A1989DC" w:rsidR="00222EFB" w:rsidRPr="00F524FB" w:rsidRDefault="00222EFB" w:rsidP="00222EFB">
      <w:pPr>
        <w:pStyle w:val="bHOM-1MainText"/>
      </w:pPr>
      <w:r w:rsidRPr="00F524FB">
        <w:t xml:space="preserve">Description: </w:t>
      </w:r>
    </w:p>
    <w:p w14:paraId="060C2431" w14:textId="3214F1F1" w:rsidR="0034707F" w:rsidRDefault="00222EFB" w:rsidP="002979DC">
      <w:pPr>
        <w:pStyle w:val="bHOM-3BlockIndent"/>
      </w:pPr>
      <w:r w:rsidRPr="00F524FB">
        <w:t>Harry Daley first heard about Garabandal about 1970. He met Conchita in 1972 and she agreed to do a documentary about th</w:t>
      </w:r>
      <w:r w:rsidR="00BD382E">
        <w:t>e events</w:t>
      </w:r>
      <w:r w:rsidRPr="00F524FB">
        <w:t>. The</w:t>
      </w:r>
      <w:r w:rsidR="00BD382E">
        <w:t>ir</w:t>
      </w:r>
      <w:r w:rsidRPr="00F524FB">
        <w:t xml:space="preserve"> documentary film </w:t>
      </w:r>
      <w:r w:rsidR="00BD382E">
        <w:t>debu</w:t>
      </w:r>
      <w:r w:rsidR="00862DC4">
        <w:t>ted on television in</w:t>
      </w:r>
      <w:r w:rsidR="00BD382E">
        <w:t xml:space="preserve"> </w:t>
      </w:r>
      <w:r w:rsidRPr="00F524FB">
        <w:t xml:space="preserve">May 1973 and </w:t>
      </w:r>
      <w:r w:rsidR="00862DC4">
        <w:t>then shown</w:t>
      </w:r>
      <w:r w:rsidR="00BD382E">
        <w:t xml:space="preserve"> </w:t>
      </w:r>
      <w:r w:rsidRPr="00F524FB">
        <w:t xml:space="preserve">in theatres around the world. </w:t>
      </w:r>
      <w:r w:rsidR="00BD382E">
        <w:t>This</w:t>
      </w:r>
      <w:r w:rsidRPr="00F524FB">
        <w:t xml:space="preserve"> prompted the BBC to </w:t>
      </w:r>
      <w:r w:rsidR="00BD382E">
        <w:t>do</w:t>
      </w:r>
      <w:r w:rsidRPr="00F524FB">
        <w:t xml:space="preserve"> a </w:t>
      </w:r>
      <w:r w:rsidR="000C74A8">
        <w:t xml:space="preserve">more </w:t>
      </w:r>
      <w:r w:rsidRPr="00F524FB">
        <w:t>documentary about the Garabandal events.</w:t>
      </w:r>
      <w:r>
        <w:t xml:space="preserve"> </w:t>
      </w:r>
      <w:r w:rsidRPr="00F524FB">
        <w:t xml:space="preserve">Q&amp;A with Conchita here: </w:t>
      </w:r>
      <w:hyperlink r:id="rId9" w:history="1">
        <w:r w:rsidRPr="00286F32">
          <w:rPr>
            <w:rStyle w:val="Hyperlink"/>
          </w:rPr>
          <w:t>https://ourlady.ca/2020/02/conchita-interview-h-daley/</w:t>
        </w:r>
      </w:hyperlink>
      <w:r w:rsidR="0034707F">
        <w:t xml:space="preserve"> </w:t>
      </w:r>
    </w:p>
    <w:p w14:paraId="5A245063" w14:textId="4F1C0EB2" w:rsidR="0034707F" w:rsidRDefault="000C74A8" w:rsidP="002979DC">
      <w:pPr>
        <w:pStyle w:val="bHOM-3BlockIndent"/>
      </w:pPr>
      <w:r>
        <w:t>Mr. Daley, in this book</w:t>
      </w:r>
      <w:r w:rsidR="00305F49">
        <w:t>,</w:t>
      </w:r>
      <w:r>
        <w:t xml:space="preserve"> focused</w:t>
      </w:r>
      <w:r w:rsidR="00222EFB" w:rsidRPr="00F524FB">
        <w:t xml:space="preserve"> primarily</w:t>
      </w:r>
      <w:r>
        <w:t xml:space="preserve"> </w:t>
      </w:r>
      <w:r w:rsidR="00305F49">
        <w:t>on</w:t>
      </w:r>
      <w:r>
        <w:t xml:space="preserve"> the after effects of</w:t>
      </w:r>
      <w:r w:rsidR="00222EFB" w:rsidRPr="00F524FB">
        <w:t xml:space="preserve"> the events which occurred at Garabandal</w:t>
      </w:r>
      <w:r w:rsidR="00305F49">
        <w:t xml:space="preserve">, which makes it </w:t>
      </w:r>
      <w:r w:rsidR="00222EFB" w:rsidRPr="00F524FB">
        <w:t>an interesting read.</w:t>
      </w:r>
      <w:r>
        <w:t xml:space="preserve"> </w:t>
      </w:r>
      <w:r w:rsidR="00222EFB" w:rsidRPr="00F524FB">
        <w:t xml:space="preserve"> Conchita moved to the U</w:t>
      </w:r>
      <w:r w:rsidR="00305F49">
        <w:t>.</w:t>
      </w:r>
      <w:r w:rsidR="00222EFB" w:rsidRPr="00F524FB">
        <w:t>S</w:t>
      </w:r>
      <w:r w:rsidR="00305F49">
        <w:t>.</w:t>
      </w:r>
      <w:r w:rsidR="00222EFB" w:rsidRPr="00F524FB">
        <w:t>, married</w:t>
      </w:r>
      <w:r w:rsidR="00BD382E">
        <w:t xml:space="preserve">, had four children </w:t>
      </w:r>
      <w:r w:rsidR="00222EFB" w:rsidRPr="00F524FB">
        <w:t>and does her best to live an ordinary life</w:t>
      </w:r>
      <w:r w:rsidR="00BD382E">
        <w:t xml:space="preserve">. </w:t>
      </w:r>
      <w:r w:rsidR="00305F49">
        <w:t>H</w:t>
      </w:r>
      <w:r w:rsidR="00305F49" w:rsidRPr="00F524FB">
        <w:t>owever,</w:t>
      </w:r>
      <w:r w:rsidR="00222EFB" w:rsidRPr="00F524FB">
        <w:t xml:space="preserve"> she is the main visionary from Garabandal, and for that reason her life can never be completely normal. How many Catholics can say that Mother Teresa </w:t>
      </w:r>
      <w:r>
        <w:t>is the godmother of one of their children? Or that</w:t>
      </w:r>
      <w:r w:rsidR="00222EFB" w:rsidRPr="00F524FB">
        <w:t xml:space="preserve"> bishops and theologians from around the world</w:t>
      </w:r>
      <w:r>
        <w:t xml:space="preserve"> visit their home</w:t>
      </w:r>
      <w:r w:rsidR="00222EFB" w:rsidRPr="00F524FB">
        <w:t xml:space="preserve">? How many Catholics can claim to have had a private audience with </w:t>
      </w:r>
      <w:r w:rsidR="00305F49">
        <w:t>a</w:t>
      </w:r>
      <w:r w:rsidR="00222EFB" w:rsidRPr="00F524FB">
        <w:t xml:space="preserve"> Pope, </w:t>
      </w:r>
      <w:r w:rsidR="00305F49">
        <w:t xml:space="preserve">and </w:t>
      </w:r>
      <w:r w:rsidR="00222EFB" w:rsidRPr="00F524FB">
        <w:t>St</w:t>
      </w:r>
      <w:r w:rsidR="00305F49">
        <w:t>.</w:t>
      </w:r>
      <w:r w:rsidR="00222EFB" w:rsidRPr="00F524FB">
        <w:t xml:space="preserve"> Padre Pio? Conchita is who she is: a woman who has seen visions of heaven</w:t>
      </w:r>
      <w:r w:rsidR="00305F49">
        <w:t>,</w:t>
      </w:r>
      <w:r w:rsidR="00222EFB" w:rsidRPr="00F524FB">
        <w:t xml:space="preserve"> and actually knows the exact date when the greatest miracle in the world will soon happen</w:t>
      </w:r>
      <w:r>
        <w:t>.</w:t>
      </w:r>
      <w:r w:rsidR="0034707F">
        <w:t xml:space="preserve"> </w:t>
      </w:r>
    </w:p>
    <w:p w14:paraId="05DF0144" w14:textId="77777777" w:rsidR="0034707F" w:rsidRDefault="0034707F" w:rsidP="000F265C">
      <w:pPr>
        <w:pStyle w:val="bHOM-1MainText"/>
      </w:pPr>
    </w:p>
    <w:p w14:paraId="5750F8CB" w14:textId="77777777" w:rsidR="00076B15" w:rsidRPr="00F524FB" w:rsidRDefault="00076B15" w:rsidP="00076B15">
      <w:pPr>
        <w:pStyle w:val="aHOM-3Arabic"/>
      </w:pPr>
      <w:r>
        <w:t>Author:</w:t>
      </w:r>
      <w:r w:rsidRPr="00F524FB">
        <w:t xml:space="preserve"> Garabandal Journal</w:t>
      </w:r>
      <w:r>
        <w:t>, St. Cloud Minnesota</w:t>
      </w:r>
    </w:p>
    <w:p w14:paraId="1AD52580" w14:textId="77777777" w:rsidR="00076B15" w:rsidRPr="00F524FB" w:rsidRDefault="00076B15" w:rsidP="00076B15">
      <w:pPr>
        <w:pStyle w:val="aHOM-1aSubtitle"/>
      </w:pPr>
      <w:r w:rsidRPr="00F524FB">
        <w:t>Garabandal</w:t>
      </w:r>
    </w:p>
    <w:p w14:paraId="7E0C4DBA" w14:textId="77777777" w:rsidR="00076B15" w:rsidRPr="00F524FB" w:rsidRDefault="00076B15" w:rsidP="00076B15">
      <w:pPr>
        <w:pStyle w:val="bHOM-1MainText"/>
      </w:pPr>
      <w:r w:rsidRPr="00F524FB">
        <w:t>© 10th printing 2019</w:t>
      </w:r>
    </w:p>
    <w:p w14:paraId="390EDB8C" w14:textId="77777777" w:rsidR="00076B15" w:rsidRPr="00F524FB" w:rsidRDefault="00076B15" w:rsidP="00076B15">
      <w:pPr>
        <w:pStyle w:val="bHOM-1MainText"/>
      </w:pPr>
      <w:r w:rsidRPr="00F524FB">
        <w:t>Printed book:</w:t>
      </w:r>
      <w:r>
        <w:t xml:space="preserve"> </w:t>
      </w:r>
      <w:r w:rsidRPr="00F524FB">
        <w:t>64 pp. Theotokans own copies.</w:t>
      </w:r>
    </w:p>
    <w:p w14:paraId="0A0950D2" w14:textId="10AAB0BE" w:rsidR="00076B15" w:rsidRPr="00F524FB" w:rsidRDefault="00076B15" w:rsidP="00076B15">
      <w:pPr>
        <w:pStyle w:val="bHOM-1MainText"/>
      </w:pPr>
      <w:r w:rsidRPr="00F524FB">
        <w:t xml:space="preserve">DOC: </w:t>
      </w:r>
      <w:r w:rsidR="00D93850">
        <w:t>Not available in Public Domain</w:t>
      </w:r>
    </w:p>
    <w:p w14:paraId="226E3C4B" w14:textId="003504CE" w:rsidR="00076B15" w:rsidRPr="00F524FB" w:rsidRDefault="00076B15" w:rsidP="00076B15">
      <w:pPr>
        <w:pStyle w:val="bHOM-1MainText"/>
      </w:pPr>
      <w:r w:rsidRPr="00F524FB">
        <w:t xml:space="preserve">PDF: </w:t>
      </w:r>
      <w:r w:rsidR="00D93850">
        <w:t>Not available in Public Domain</w:t>
      </w:r>
    </w:p>
    <w:p w14:paraId="7A0BBEF7" w14:textId="4AA44CE1" w:rsidR="0034707F" w:rsidRDefault="00076B15" w:rsidP="00EC76B4">
      <w:pPr>
        <w:pStyle w:val="bHOM-1MainText"/>
      </w:pPr>
      <w:r w:rsidRPr="00F524FB">
        <w:t>Description</w:t>
      </w:r>
      <w:r>
        <w:t xml:space="preserve">: </w:t>
      </w:r>
      <w:r w:rsidR="0034707F">
        <w:t xml:space="preserve"> </w:t>
      </w:r>
    </w:p>
    <w:p w14:paraId="7BF71E86" w14:textId="02567A65" w:rsidR="0034707F" w:rsidRDefault="000C74A8" w:rsidP="000C74A8">
      <w:pPr>
        <w:pStyle w:val="bHOM-3BlockIndent"/>
      </w:pPr>
      <w:r>
        <w:t xml:space="preserve">This is a </w:t>
      </w:r>
      <w:r w:rsidR="00305F49">
        <w:t>wonderful</w:t>
      </w:r>
      <w:r>
        <w:t xml:space="preserve"> comprehensive, accurate summary! It’s a fast read and deliberately designed as an inexpensive way to promote this apparition. </w:t>
      </w:r>
      <w:r w:rsidR="00862DC4">
        <w:t>At present in 2023</w:t>
      </w:r>
      <w:r w:rsidR="00305F49">
        <w:t>,</w:t>
      </w:r>
      <w:r w:rsidR="00862DC4">
        <w:t xml:space="preserve"> they ask $2.50 per book, but i</w:t>
      </w:r>
      <w:r>
        <w:t xml:space="preserve">f you can purchase in a quantity of 20, the price is </w:t>
      </w:r>
      <w:r w:rsidR="00A75A85">
        <w:t>reduced to $1.20</w:t>
      </w:r>
      <w:r>
        <w:t>. Please consider ordering soon</w:t>
      </w:r>
      <w:r w:rsidR="00A75A85">
        <w:t>!</w:t>
      </w:r>
    </w:p>
    <w:p w14:paraId="573B8A04" w14:textId="12E9FF2D" w:rsidR="00862DC4" w:rsidRDefault="00862DC4" w:rsidP="000C74A8">
      <w:pPr>
        <w:pStyle w:val="bHOM-3BlockIndent"/>
      </w:pPr>
      <w:r>
        <w:t>Garabandal Journal</w:t>
      </w:r>
    </w:p>
    <w:p w14:paraId="2EAB8396" w14:textId="6ABD4140" w:rsidR="00862DC4" w:rsidRDefault="00862DC4" w:rsidP="000C74A8">
      <w:pPr>
        <w:pStyle w:val="bHOM-3BlockIndent"/>
      </w:pPr>
      <w:r>
        <w:t>PO Box 1796</w:t>
      </w:r>
    </w:p>
    <w:p w14:paraId="50ABB655" w14:textId="5849604E" w:rsidR="00862DC4" w:rsidRDefault="00862DC4" w:rsidP="000C74A8">
      <w:pPr>
        <w:pStyle w:val="bHOM-3BlockIndent"/>
      </w:pPr>
      <w:r>
        <w:t>St. Cloud, MN 56302-1796</w:t>
      </w:r>
    </w:p>
    <w:p w14:paraId="150F828E" w14:textId="77777777" w:rsidR="000C74A8" w:rsidRDefault="000C74A8" w:rsidP="003E1E80">
      <w:pPr>
        <w:pStyle w:val="aHOM-3Arabic"/>
      </w:pPr>
    </w:p>
    <w:p w14:paraId="5DE8188D" w14:textId="77777777" w:rsidR="00AC3738" w:rsidRPr="00F524FB" w:rsidRDefault="00AC3738" w:rsidP="00AC3738">
      <w:pPr>
        <w:pStyle w:val="aHOM-3Arabic"/>
      </w:pPr>
      <w:r>
        <w:t xml:space="preserve">Author: </w:t>
      </w:r>
      <w:r w:rsidRPr="00F524FB">
        <w:t xml:space="preserve">García de la </w:t>
      </w:r>
      <w:r>
        <w:t xml:space="preserve">Riva, </w:t>
      </w:r>
      <w:r w:rsidRPr="00F524FB">
        <w:t>Father José</w:t>
      </w:r>
      <w:r w:rsidRPr="00ED4E14">
        <w:t xml:space="preserve"> </w:t>
      </w:r>
      <w:r w:rsidRPr="00F524FB">
        <w:t>Ramón</w:t>
      </w:r>
    </w:p>
    <w:p w14:paraId="2C02C9D7" w14:textId="77777777" w:rsidR="00AC3738" w:rsidRPr="00F524FB" w:rsidRDefault="00AC3738" w:rsidP="00AC3738">
      <w:pPr>
        <w:pStyle w:val="aHOM-1aSubtitle"/>
      </w:pPr>
      <w:r w:rsidRPr="00F524FB">
        <w:t>Memoirs of a Spanish Country Priest</w:t>
      </w:r>
    </w:p>
    <w:p w14:paraId="0206172C" w14:textId="77777777" w:rsidR="00AC3738" w:rsidRPr="00F524FB" w:rsidRDefault="00AC3738" w:rsidP="00AC3738">
      <w:pPr>
        <w:pStyle w:val="bHOM-1MainText"/>
      </w:pPr>
      <w:r w:rsidRPr="00F524FB">
        <w:t>© 1969 (English translation)</w:t>
      </w:r>
    </w:p>
    <w:p w14:paraId="3EB3B333" w14:textId="77777777" w:rsidR="00AC3738" w:rsidRPr="00F524FB" w:rsidRDefault="00AC3738" w:rsidP="00AC3738">
      <w:pPr>
        <w:pStyle w:val="bHOM-1MainText"/>
      </w:pPr>
      <w:r w:rsidRPr="00F524FB">
        <w:t>Printed book:189 pp. long out of print</w:t>
      </w:r>
    </w:p>
    <w:p w14:paraId="0EEE788F" w14:textId="50783668" w:rsidR="00AC3738" w:rsidRPr="00F524FB" w:rsidRDefault="00AC3738" w:rsidP="00AC3738">
      <w:pPr>
        <w:pStyle w:val="bHOM-1MainText"/>
      </w:pPr>
      <w:r w:rsidRPr="00F524FB">
        <w:t>DOC: Memoirs</w:t>
      </w:r>
      <w:r w:rsidR="00FE67CC">
        <w:t>-</w:t>
      </w:r>
      <w:r w:rsidRPr="00F524FB">
        <w:t>Spanish</w:t>
      </w:r>
      <w:r w:rsidR="00FE67CC">
        <w:t>-</w:t>
      </w:r>
      <w:r w:rsidRPr="00F524FB">
        <w:t>Country</w:t>
      </w:r>
      <w:r w:rsidR="00FE67CC">
        <w:t>-</w:t>
      </w:r>
      <w:r w:rsidRPr="00F524FB">
        <w:t>Priest</w:t>
      </w:r>
      <w:r w:rsidR="00FE67CC">
        <w:t>-by-Garcia</w:t>
      </w:r>
      <w:r w:rsidRPr="00F524FB">
        <w:t xml:space="preserve">.doc </w:t>
      </w:r>
    </w:p>
    <w:p w14:paraId="7155F101" w14:textId="726A0A34" w:rsidR="006D0BCF" w:rsidRDefault="006D0BCF" w:rsidP="00AC3738">
      <w:pPr>
        <w:pStyle w:val="bHOM-1MainText"/>
        <w:rPr>
          <w:u w:color="000000"/>
        </w:rPr>
      </w:pPr>
      <w:hyperlink r:id="rId10" w:history="1">
        <w:r w:rsidRPr="006F300D">
          <w:rPr>
            <w:rStyle w:val="Hyperlink"/>
          </w:rPr>
          <w:t>https://houseofmaryomd.org/wp-content/uploads/02-convert/02b-credible/02ba-mary-travels-the-world/02ab09-garabandal-spain/memoirs-spanish-country-priest-by-garcia.docx</w:t>
        </w:r>
      </w:hyperlink>
    </w:p>
    <w:p w14:paraId="591D66AC" w14:textId="33279CFF" w:rsidR="00AC3738" w:rsidRDefault="00AC3738" w:rsidP="00AC3738">
      <w:pPr>
        <w:pStyle w:val="bHOM-1MainText"/>
      </w:pPr>
      <w:r w:rsidRPr="00F524FB">
        <w:t xml:space="preserve">PDF: </w:t>
      </w:r>
      <w:r w:rsidR="00FE67CC" w:rsidRPr="00F524FB">
        <w:t>Memoirs</w:t>
      </w:r>
      <w:r w:rsidR="00FE67CC">
        <w:t>-</w:t>
      </w:r>
      <w:r w:rsidR="00FE67CC" w:rsidRPr="00F524FB">
        <w:t>Spanish</w:t>
      </w:r>
      <w:r w:rsidR="00FE67CC">
        <w:t>-</w:t>
      </w:r>
      <w:r w:rsidR="00FE67CC" w:rsidRPr="00F524FB">
        <w:t>Country</w:t>
      </w:r>
      <w:r w:rsidR="00FE67CC">
        <w:t>-</w:t>
      </w:r>
      <w:r w:rsidR="00FE67CC" w:rsidRPr="00F524FB">
        <w:t>Priest</w:t>
      </w:r>
      <w:r w:rsidR="00FE67CC">
        <w:t>-by-Garcia</w:t>
      </w:r>
      <w:r w:rsidRPr="00F524FB">
        <w:t>.pdf</w:t>
      </w:r>
    </w:p>
    <w:p w14:paraId="17F0B500" w14:textId="0FC8D010" w:rsidR="008B7F3D" w:rsidRDefault="008B7F3D" w:rsidP="00AC3738">
      <w:pPr>
        <w:pStyle w:val="bHOM-1MainText"/>
        <w:rPr>
          <w:u w:color="000000"/>
        </w:rPr>
      </w:pPr>
      <w:hyperlink r:id="rId11" w:history="1">
        <w:r w:rsidRPr="006F300D">
          <w:rPr>
            <w:rStyle w:val="Hyperlink"/>
            <w:rFonts w:eastAsiaTheme="minorHAnsi"/>
            <w:kern w:val="2"/>
            <w:sz w:val="20"/>
            <w14:ligatures w14:val="standardContextual"/>
          </w:rPr>
          <w:t>https://houseofmaryomd.org/wp-content/uploads/02-convert/02b-credible/02ba-mary-travels-the-world/02ab09-garabandal-spain/memoirs-spanish-country-priest-by-garcia.pdf</w:t>
        </w:r>
      </w:hyperlink>
    </w:p>
    <w:p w14:paraId="7A8F3475" w14:textId="77777777" w:rsidR="00AC3738" w:rsidRPr="00F524FB" w:rsidRDefault="00AC3738" w:rsidP="00AC3738">
      <w:pPr>
        <w:pStyle w:val="bHOM-1MainText"/>
      </w:pPr>
      <w:r w:rsidRPr="00F524FB">
        <w:t xml:space="preserve">Description: </w:t>
      </w:r>
    </w:p>
    <w:p w14:paraId="62DC7432" w14:textId="77777777" w:rsidR="00AC3738" w:rsidRDefault="00AC3738" w:rsidP="00AC3738">
      <w:pPr>
        <w:pStyle w:val="bHOM-3BlockIndent"/>
      </w:pPr>
      <w:r w:rsidRPr="00F524FB">
        <w:t>Visits to Garabandal from 1961 to 1968. Recollections from approximately 200 Apparitions of Our Lady of Mount Carmel and St. Michael the Archangel which I witnessed at San Sebastián de Garabandal</w:t>
      </w:r>
      <w:r>
        <w:t xml:space="preserve"> </w:t>
      </w:r>
    </w:p>
    <w:p w14:paraId="786BE2C8" w14:textId="77777777" w:rsidR="00AC3738" w:rsidRDefault="00AC3738" w:rsidP="003E1E80">
      <w:pPr>
        <w:pStyle w:val="aHOM-3Arabic"/>
      </w:pPr>
    </w:p>
    <w:p w14:paraId="552C620F" w14:textId="44C60693" w:rsidR="003E1E80" w:rsidRPr="00F524FB" w:rsidRDefault="003E1E80" w:rsidP="003E1E80">
      <w:pPr>
        <w:pStyle w:val="aHOM-3Arabic"/>
      </w:pPr>
      <w:r w:rsidRPr="00F524FB">
        <w:t>Author: Garcia de Pesquera, OFM Cap, Father Eusebio</w:t>
      </w:r>
    </w:p>
    <w:p w14:paraId="2FAA1300" w14:textId="77777777" w:rsidR="003E1E80" w:rsidRPr="00F524FB" w:rsidRDefault="003E1E80" w:rsidP="002979DC">
      <w:pPr>
        <w:pStyle w:val="aHOM-1aSubtitle"/>
      </w:pPr>
      <w:r w:rsidRPr="00F524FB">
        <w:t>She Went in Haste to the Mountain</w:t>
      </w:r>
    </w:p>
    <w:p w14:paraId="4CCE7E30" w14:textId="77777777" w:rsidR="00E078FA" w:rsidRDefault="00E078FA" w:rsidP="003E1E80">
      <w:pPr>
        <w:pStyle w:val="bHOM-1MainText"/>
      </w:pPr>
    </w:p>
    <w:p w14:paraId="52687F27" w14:textId="77777777" w:rsidR="00780337" w:rsidRDefault="00780337" w:rsidP="00780337">
      <w:pPr>
        <w:pStyle w:val="bHOM-1MainText"/>
      </w:pPr>
      <w:r>
        <w:t>© 3 volumes: Spanish 1972</w:t>
      </w:r>
      <w:r w:rsidRPr="00780337">
        <w:t xml:space="preserve"> </w:t>
      </w:r>
      <w:r w:rsidRPr="00780337">
        <w:rPr>
          <w:i/>
          <w:iCs/>
        </w:rPr>
        <w:t>Se fue con prisas a la montaña Los hechos de Garabandal (1961-1965)</w:t>
      </w:r>
    </w:p>
    <w:p w14:paraId="41018994" w14:textId="3B8171AB" w:rsidR="00780337" w:rsidRPr="00305F49" w:rsidRDefault="00780337" w:rsidP="00305F49">
      <w:pPr>
        <w:pStyle w:val="bHOM-1MainText"/>
        <w:rPr>
          <w:b/>
          <w:bCs/>
        </w:rPr>
      </w:pPr>
      <w:r>
        <w:t xml:space="preserve">English translation: </w:t>
      </w:r>
      <w:r w:rsidR="00305F49">
        <w:rPr>
          <w:color w:val="000000" w:themeColor="text1"/>
        </w:rPr>
        <w:t>1981</w:t>
      </w:r>
      <w:r w:rsidRPr="00305F49">
        <w:rPr>
          <w:color w:val="000000" w:themeColor="text1"/>
        </w:rPr>
        <w:t xml:space="preserve"> </w:t>
      </w:r>
      <w:r>
        <w:t>St. Joseph Publications</w:t>
      </w:r>
      <w:r w:rsidR="00305F49">
        <w:t xml:space="preserve">, </w:t>
      </w:r>
      <w:r w:rsidR="00305F49" w:rsidRPr="00305F49">
        <w:rPr>
          <w:color w:val="000000" w:themeColor="text1"/>
        </w:rPr>
        <w:t>Brian Miller, M.D.</w:t>
      </w:r>
    </w:p>
    <w:p w14:paraId="51FC28C1" w14:textId="3554CB8D" w:rsidR="00780337" w:rsidRDefault="00780337" w:rsidP="003E1E80">
      <w:pPr>
        <w:pStyle w:val="bHOM-1MainText"/>
      </w:pPr>
      <w:r>
        <w:t>©  3</w:t>
      </w:r>
      <w:r w:rsidR="00305F49">
        <w:t>-</w:t>
      </w:r>
      <w:r>
        <w:t>in</w:t>
      </w:r>
      <w:r w:rsidR="00305F49">
        <w:t>-</w:t>
      </w:r>
      <w:r>
        <w:t>1: 2018 The Workers of Our Lady of Mount Carmel (Lindenhurst, New York)</w:t>
      </w:r>
    </w:p>
    <w:p w14:paraId="2AA7B7D9" w14:textId="4807C7D4" w:rsidR="003E1E80" w:rsidRPr="00F524FB" w:rsidRDefault="003E1E80" w:rsidP="003E1E80">
      <w:pPr>
        <w:pStyle w:val="bHOM-1MainText"/>
      </w:pPr>
      <w:r w:rsidRPr="00F524FB">
        <w:t xml:space="preserve">Printed book: </w:t>
      </w:r>
      <w:r>
        <w:t xml:space="preserve">670 pp. </w:t>
      </w:r>
      <w:r w:rsidRPr="00F524FB">
        <w:t>Theotokan owns one copy</w:t>
      </w:r>
      <w:r>
        <w:t xml:space="preserve"> of the 3</w:t>
      </w:r>
      <w:r w:rsidR="00305F49">
        <w:t>-</w:t>
      </w:r>
      <w:r>
        <w:t>in</w:t>
      </w:r>
      <w:r w:rsidR="00305F49">
        <w:t>-</w:t>
      </w:r>
      <w:r>
        <w:t>1 Volume</w:t>
      </w:r>
      <w:r w:rsidRPr="00F524FB">
        <w:t xml:space="preserve"> (C.Miller)</w:t>
      </w:r>
      <w:r>
        <w:t xml:space="preserve"> </w:t>
      </w:r>
    </w:p>
    <w:p w14:paraId="0F510DCE" w14:textId="3A698588" w:rsidR="003E1E80" w:rsidRPr="00F524FB" w:rsidRDefault="003E1E80" w:rsidP="003E1E80">
      <w:pPr>
        <w:pStyle w:val="bHOM-1MainText"/>
      </w:pPr>
      <w:r w:rsidRPr="00F524FB">
        <w:t xml:space="preserve">DOC: </w:t>
      </w:r>
      <w:r w:rsidR="00D93850">
        <w:t>Not available in Public Domain</w:t>
      </w:r>
    </w:p>
    <w:p w14:paraId="338B5F8B" w14:textId="410ED9A2" w:rsidR="003E1E80" w:rsidRDefault="00780337" w:rsidP="003E1E80">
      <w:pPr>
        <w:pStyle w:val="bHOM-1MainText"/>
      </w:pPr>
      <w:r>
        <w:t xml:space="preserve">Vol. 1 </w:t>
      </w:r>
      <w:r w:rsidR="003E1E80" w:rsidRPr="00F524FB">
        <w:t>PDF: She</w:t>
      </w:r>
      <w:r w:rsidR="00FE67CC">
        <w:t>-</w:t>
      </w:r>
      <w:r w:rsidR="003E1E80" w:rsidRPr="00F524FB">
        <w:t>Went</w:t>
      </w:r>
      <w:r w:rsidR="00FE67CC">
        <w:t>-</w:t>
      </w:r>
      <w:r w:rsidR="003E1E80" w:rsidRPr="00F524FB">
        <w:t>in</w:t>
      </w:r>
      <w:r w:rsidR="00FE67CC">
        <w:t>-</w:t>
      </w:r>
      <w:r w:rsidR="003E1E80" w:rsidRPr="00F524FB">
        <w:t>Hast</w:t>
      </w:r>
      <w:r w:rsidR="00FE67CC">
        <w:t>e-by-Garcia-</w:t>
      </w:r>
      <w:r w:rsidR="003E1E80" w:rsidRPr="00F524FB">
        <w:t>Bk01.pdf</w:t>
      </w:r>
    </w:p>
    <w:p w14:paraId="7ACB6205" w14:textId="5A1AAEF8" w:rsidR="00BD353F" w:rsidRPr="00F524FB" w:rsidRDefault="00BD353F" w:rsidP="003E1E80">
      <w:pPr>
        <w:pStyle w:val="bHOM-1MainText"/>
      </w:pPr>
      <w:hyperlink r:id="rId12" w:history="1">
        <w:r w:rsidRPr="006F300D">
          <w:rPr>
            <w:rStyle w:val="Hyperlink"/>
            <w:rFonts w:eastAsiaTheme="minorHAnsi"/>
            <w:kern w:val="2"/>
            <w:sz w:val="20"/>
            <w14:ligatures w14:val="standardContextual"/>
          </w:rPr>
          <w:t>https://houseofmaryomd.org/wp-content/uploads/02-convert/02b-credible/02ba-mary-travels-the-world/02ab09-garabandal-spain/she-went-in-haste-by-garcia-bk01.pdf</w:t>
        </w:r>
      </w:hyperlink>
    </w:p>
    <w:p w14:paraId="04DD2AD2" w14:textId="5A386578" w:rsidR="003E1E80" w:rsidRDefault="00780337" w:rsidP="003E1E80">
      <w:pPr>
        <w:pStyle w:val="bHOM-1MainText"/>
      </w:pPr>
      <w:r>
        <w:t xml:space="preserve">Vol. 2 </w:t>
      </w:r>
      <w:r w:rsidR="003E1E80" w:rsidRPr="00F524FB">
        <w:t xml:space="preserve">PDF: </w:t>
      </w:r>
      <w:r w:rsidR="00FE67CC" w:rsidRPr="00F524FB">
        <w:t>She</w:t>
      </w:r>
      <w:r w:rsidR="00FE67CC">
        <w:t>-</w:t>
      </w:r>
      <w:r w:rsidR="00FE67CC" w:rsidRPr="00F524FB">
        <w:t>Went</w:t>
      </w:r>
      <w:r w:rsidR="00FE67CC">
        <w:t>-</w:t>
      </w:r>
      <w:r w:rsidR="00FE67CC" w:rsidRPr="00F524FB">
        <w:t>in</w:t>
      </w:r>
      <w:r w:rsidR="00FE67CC">
        <w:t>-</w:t>
      </w:r>
      <w:r w:rsidR="00FE67CC" w:rsidRPr="00F524FB">
        <w:t>Hast</w:t>
      </w:r>
      <w:r w:rsidR="00FE67CC">
        <w:t>e-by-Garcia-</w:t>
      </w:r>
      <w:r w:rsidR="003E1E80" w:rsidRPr="00F524FB">
        <w:t>Bk02.doc</w:t>
      </w:r>
    </w:p>
    <w:p w14:paraId="1C8E837D" w14:textId="0AB3BFB5" w:rsidR="00CF2B0D" w:rsidRDefault="00CF2B0D" w:rsidP="003E1E80">
      <w:pPr>
        <w:pStyle w:val="bHOM-1MainText"/>
        <w:rPr>
          <w:u w:color="000000"/>
        </w:rPr>
      </w:pPr>
      <w:hyperlink r:id="rId13" w:history="1">
        <w:r w:rsidRPr="006F300D">
          <w:rPr>
            <w:rStyle w:val="Hyperlink"/>
          </w:rPr>
          <w:t>https://houseofmaryomd.org/wp-content/uploads/02-convert/02b-credible/02ba-mary-travels-the-world/02ab09-garabandal-spain/she-went-in-haste-by-garcia-bk02.docx</w:t>
        </w:r>
      </w:hyperlink>
    </w:p>
    <w:p w14:paraId="44C67A68" w14:textId="6830BB8F" w:rsidR="003E1E80" w:rsidRDefault="00780337" w:rsidP="003E1E80">
      <w:pPr>
        <w:pStyle w:val="bHOM-1MainText"/>
      </w:pPr>
      <w:r>
        <w:t xml:space="preserve">Vol. 3 </w:t>
      </w:r>
      <w:r w:rsidR="003E1E80" w:rsidRPr="00F524FB">
        <w:t xml:space="preserve">PDF: </w:t>
      </w:r>
      <w:r w:rsidR="00FE67CC" w:rsidRPr="00F524FB">
        <w:t>She</w:t>
      </w:r>
      <w:r w:rsidR="00FE67CC">
        <w:t>-</w:t>
      </w:r>
      <w:r w:rsidR="00FE67CC" w:rsidRPr="00F524FB">
        <w:t>Went</w:t>
      </w:r>
      <w:r w:rsidR="00FE67CC">
        <w:t>-</w:t>
      </w:r>
      <w:r w:rsidR="00FE67CC" w:rsidRPr="00F524FB">
        <w:t>in</w:t>
      </w:r>
      <w:r w:rsidR="00FE67CC">
        <w:t>-</w:t>
      </w:r>
      <w:r w:rsidR="00FE67CC" w:rsidRPr="00F524FB">
        <w:t>Hast</w:t>
      </w:r>
      <w:r w:rsidR="00FE67CC">
        <w:t>e-by-Garcia-</w:t>
      </w:r>
      <w:r w:rsidR="003E1E80" w:rsidRPr="00F524FB">
        <w:t>Bk03.pdf</w:t>
      </w:r>
    </w:p>
    <w:p w14:paraId="23516D9D" w14:textId="487DBD83" w:rsidR="00BD353F" w:rsidRDefault="00BD353F" w:rsidP="00CC0A8A">
      <w:pPr>
        <w:pStyle w:val="bHOM-1MainText"/>
        <w:rPr>
          <w:u w:color="000000"/>
        </w:rPr>
      </w:pPr>
      <w:hyperlink r:id="rId14" w:history="1">
        <w:r w:rsidRPr="006F300D">
          <w:rPr>
            <w:rStyle w:val="Hyperlink"/>
            <w:rFonts w:eastAsiaTheme="minorHAnsi"/>
            <w:kern w:val="2"/>
            <w:sz w:val="20"/>
            <w14:ligatures w14:val="standardContextual"/>
          </w:rPr>
          <w:t>https://houseofmaryomd.org/wp-content/uploads/02-convert/02b-credible/02ba-mary-travels-the-world/02ab09-garabandal-spain/she-went-in-haste-by-garcia-bk03.pdf</w:t>
        </w:r>
      </w:hyperlink>
    </w:p>
    <w:p w14:paraId="43F7D2D6" w14:textId="5B8BC8C4" w:rsidR="00CC0A8A" w:rsidRPr="00F524FB" w:rsidRDefault="00780337" w:rsidP="00CC0A8A">
      <w:pPr>
        <w:pStyle w:val="bHOM-1MainText"/>
      </w:pPr>
      <w:r>
        <w:t>3</w:t>
      </w:r>
      <w:r w:rsidR="00305F49">
        <w:t>-</w:t>
      </w:r>
      <w:r>
        <w:t>in</w:t>
      </w:r>
      <w:r w:rsidR="00305F49">
        <w:t>-</w:t>
      </w:r>
      <w:r>
        <w:t xml:space="preserve">1 </w:t>
      </w:r>
      <w:r w:rsidR="00CC0A8A" w:rsidRPr="00F524FB">
        <w:t xml:space="preserve">PDF: </w:t>
      </w:r>
      <w:r w:rsidR="00FE67CC" w:rsidRPr="00F524FB">
        <w:t>She</w:t>
      </w:r>
      <w:r w:rsidR="00FE67CC">
        <w:t>-</w:t>
      </w:r>
      <w:r w:rsidR="00FE67CC" w:rsidRPr="00F524FB">
        <w:t>Went</w:t>
      </w:r>
      <w:r w:rsidR="00FE67CC">
        <w:t>-</w:t>
      </w:r>
      <w:r w:rsidR="00FE67CC" w:rsidRPr="00F524FB">
        <w:t>in</w:t>
      </w:r>
      <w:r w:rsidR="00FE67CC">
        <w:t>-</w:t>
      </w:r>
      <w:r w:rsidR="00FE67CC" w:rsidRPr="00F524FB">
        <w:t>Hast</w:t>
      </w:r>
      <w:r w:rsidR="00FE67CC">
        <w:t>e-by-Garcia-</w:t>
      </w:r>
      <w:r w:rsidR="00CC0A8A" w:rsidRPr="00F524FB">
        <w:t>3Vol.pdf</w:t>
      </w:r>
    </w:p>
    <w:p w14:paraId="7E02D3DF" w14:textId="5F69A35E" w:rsidR="00BD353F" w:rsidRDefault="00BD353F" w:rsidP="00CC0A8A">
      <w:pPr>
        <w:pStyle w:val="bHOM-1MainText"/>
        <w:rPr>
          <w:u w:color="000000"/>
        </w:rPr>
      </w:pPr>
      <w:hyperlink r:id="rId15" w:history="1">
        <w:r w:rsidRPr="006F300D">
          <w:rPr>
            <w:rStyle w:val="Hyperlink"/>
            <w:rFonts w:eastAsiaTheme="minorHAnsi"/>
            <w:kern w:val="2"/>
            <w:sz w:val="20"/>
            <w14:ligatures w14:val="standardContextual"/>
          </w:rPr>
          <w:t>https://houseofmaryomd.org/wp-content/uploads/02-convert/02b-credible/02ba-mary-travels-the-world/02ab09-garabandal-spain/she-went-in-haste-by-garcia-3vol.pdf</w:t>
        </w:r>
      </w:hyperlink>
    </w:p>
    <w:p w14:paraId="2744E32E" w14:textId="77777777" w:rsidR="003E1E80" w:rsidRPr="00F524FB" w:rsidRDefault="003E1E80" w:rsidP="003E1E80">
      <w:pPr>
        <w:pStyle w:val="bHOM-1MainText"/>
      </w:pPr>
      <w:r w:rsidRPr="00F524FB">
        <w:t>Description:</w:t>
      </w:r>
    </w:p>
    <w:p w14:paraId="7828CAE8" w14:textId="255BFB19" w:rsidR="0034707F" w:rsidRDefault="000C74A8" w:rsidP="00490F3B">
      <w:pPr>
        <w:pStyle w:val="bHOM-3BlockIndent"/>
      </w:pPr>
      <w:r>
        <w:t xml:space="preserve">This book is a </w:t>
      </w:r>
      <w:r w:rsidR="00E078FA">
        <w:t>monumental</w:t>
      </w:r>
      <w:r>
        <w:t xml:space="preserve"> classic known as the “Bible of Garabandal.” </w:t>
      </w:r>
      <w:r w:rsidR="00490F3B">
        <w:t xml:space="preserve">Originally printed in </w:t>
      </w:r>
      <w:r w:rsidR="003E1E80" w:rsidRPr="00F524FB">
        <w:t xml:space="preserve">three volumes with 8.5 x11 pages narrating the epic story. This was the first book with photos from official Spanish government news film of the ecstasies, 500 photographs taken by the spectators, and many full-page and color photos, giving dynamic illustrations of the girls in their amazing raptures. </w:t>
      </w:r>
      <w:r w:rsidR="00490F3B">
        <w:t xml:space="preserve">Later it was printed in reduced size as a single volume. </w:t>
      </w:r>
      <w:r w:rsidR="003E1E80" w:rsidRPr="00F524FB">
        <w:t>(</w:t>
      </w:r>
      <w:r w:rsidR="00305F49">
        <w:t>Summary here</w:t>
      </w:r>
      <w:r w:rsidR="003E1E80" w:rsidRPr="00F524FB">
        <w:t xml:space="preserve"> </w:t>
      </w:r>
      <w:hyperlink r:id="rId16" w:history="1">
        <w:r w:rsidR="000F265C" w:rsidRPr="00286F32">
          <w:rPr>
            <w:rStyle w:val="Hyperlink"/>
          </w:rPr>
          <w:t>https://ourlady.ca/2020/03/she-went-in-haste-summary-of-book/</w:t>
        </w:r>
      </w:hyperlink>
      <w:r w:rsidR="003E1E80" w:rsidRPr="00F524FB">
        <w:t>)</w:t>
      </w:r>
      <w:r w:rsidR="0034707F">
        <w:t xml:space="preserve"> </w:t>
      </w:r>
    </w:p>
    <w:p w14:paraId="231FBC53" w14:textId="77777777" w:rsidR="000F265C" w:rsidRDefault="000F265C" w:rsidP="000F265C">
      <w:pPr>
        <w:pStyle w:val="bHOM-1MainText"/>
      </w:pPr>
    </w:p>
    <w:p w14:paraId="50B7B6F1" w14:textId="156037AF" w:rsidR="00016789" w:rsidRDefault="00016789" w:rsidP="00016789">
      <w:pPr>
        <w:pStyle w:val="aHOM-3Arabic"/>
      </w:pPr>
      <w:r>
        <w:t>Author: Gonzalez, Conchita</w:t>
      </w:r>
    </w:p>
    <w:p w14:paraId="43DB577A" w14:textId="13B1D1A3" w:rsidR="00016789" w:rsidRPr="00F524FB" w:rsidRDefault="00016789" w:rsidP="00016789">
      <w:pPr>
        <w:pStyle w:val="aHOM-1aSubtitle"/>
      </w:pPr>
      <w:r w:rsidRPr="00F524FB">
        <w:t>Garabandal - Conchita’s Diary: A Tale of Innocence</w:t>
      </w:r>
    </w:p>
    <w:p w14:paraId="4FFD20A3" w14:textId="77777777" w:rsidR="00016789" w:rsidRPr="00F524FB" w:rsidRDefault="00016789" w:rsidP="00016789">
      <w:pPr>
        <w:pStyle w:val="bHOM-1MainText"/>
      </w:pPr>
      <w:r w:rsidRPr="00F524FB">
        <w:t>Translated by Father Adof Faroni, SDB</w:t>
      </w:r>
    </w:p>
    <w:p w14:paraId="0B301D2E" w14:textId="77777777" w:rsidR="00305F49" w:rsidRDefault="00305F49" w:rsidP="00305F49">
      <w:pPr>
        <w:pStyle w:val="bHOM-1MainText"/>
      </w:pPr>
      <w:r w:rsidRPr="00F524FB">
        <w:t>© 1980s?</w:t>
      </w:r>
      <w:r>
        <w:t xml:space="preserve"> </w:t>
      </w:r>
      <w:r w:rsidRPr="00F524FB">
        <w:t>by 101 Foundation</w:t>
      </w:r>
    </w:p>
    <w:p w14:paraId="3CD9FEE2" w14:textId="18952DCD" w:rsidR="00016789" w:rsidRPr="00F524FB" w:rsidRDefault="00016789" w:rsidP="00016789">
      <w:pPr>
        <w:pStyle w:val="bHOM-1MainText"/>
      </w:pPr>
      <w:r w:rsidRPr="00F524FB">
        <w:t xml:space="preserve">Printed book:  </w:t>
      </w:r>
      <w:r w:rsidRPr="00305F49">
        <w:rPr>
          <w:i/>
          <w:iCs/>
        </w:rPr>
        <w:t>long out of print</w:t>
      </w:r>
    </w:p>
    <w:p w14:paraId="2169D619" w14:textId="66B57AF4" w:rsidR="00016789" w:rsidRDefault="00016789" w:rsidP="00016789">
      <w:pPr>
        <w:pStyle w:val="bHOM-1MainText"/>
      </w:pPr>
      <w:r w:rsidRPr="00F524FB">
        <w:t>DOC: Diary</w:t>
      </w:r>
      <w:r w:rsidR="004F40C2">
        <w:t>-by-</w:t>
      </w:r>
      <w:r w:rsidRPr="00F524FB">
        <w:t>Conchita</w:t>
      </w:r>
      <w:r w:rsidR="004F40C2">
        <w:t>-of-</w:t>
      </w:r>
      <w:r w:rsidRPr="00F524FB">
        <w:t>Garabandal.doc</w:t>
      </w:r>
      <w:r w:rsidR="004F40C2">
        <w:t>x</w:t>
      </w:r>
    </w:p>
    <w:p w14:paraId="716763E5" w14:textId="1434DE7C" w:rsidR="007568C5" w:rsidRPr="00F524FB" w:rsidRDefault="007568C5" w:rsidP="00016789">
      <w:pPr>
        <w:pStyle w:val="bHOM-1MainText"/>
      </w:pPr>
      <w:hyperlink r:id="rId17" w:history="1">
        <w:r w:rsidRPr="006F300D">
          <w:rPr>
            <w:rStyle w:val="Hyperlink"/>
          </w:rPr>
          <w:t>https://houseofmaryomd.org/wp-content/uploads/02-convert/02b-credible/02ba-mary-travels-the-world/02ab09-garabandal-spain/diary-by-conchita-of-garabandal.docx</w:t>
        </w:r>
      </w:hyperlink>
    </w:p>
    <w:p w14:paraId="74474F5A" w14:textId="60EA4622" w:rsidR="00016789" w:rsidRPr="00F524FB" w:rsidRDefault="00016789" w:rsidP="00016789">
      <w:pPr>
        <w:pStyle w:val="bHOM-1MainText"/>
      </w:pPr>
      <w:r w:rsidRPr="00F524FB">
        <w:t xml:space="preserve">PDF: </w:t>
      </w:r>
      <w:r w:rsidR="004F40C2" w:rsidRPr="00F524FB">
        <w:t>Diary</w:t>
      </w:r>
      <w:r w:rsidR="004F40C2">
        <w:t>-by-</w:t>
      </w:r>
      <w:r w:rsidR="004F40C2" w:rsidRPr="00F524FB">
        <w:t>Conchita</w:t>
      </w:r>
      <w:r w:rsidR="004F40C2">
        <w:t>-of-</w:t>
      </w:r>
      <w:r w:rsidR="004F40C2" w:rsidRPr="00F524FB">
        <w:t>Garabandal</w:t>
      </w:r>
      <w:r w:rsidRPr="00F524FB">
        <w:t>.pdf</w:t>
      </w:r>
    </w:p>
    <w:p w14:paraId="32961534" w14:textId="7B8FD916" w:rsidR="004D2130" w:rsidRDefault="004D2130" w:rsidP="00016789">
      <w:pPr>
        <w:pStyle w:val="bHOM-1MainText"/>
        <w:rPr>
          <w:u w:color="000000"/>
        </w:rPr>
      </w:pPr>
      <w:hyperlink r:id="rId18" w:history="1">
        <w:r w:rsidRPr="006F300D">
          <w:rPr>
            <w:rStyle w:val="Hyperlink"/>
            <w:rFonts w:eastAsiaTheme="minorHAnsi"/>
            <w:kern w:val="2"/>
            <w:sz w:val="20"/>
            <w14:ligatures w14:val="standardContextual"/>
          </w:rPr>
          <w:t>https://houseofmaryomd.org/wp-content/uploads/02-convert/02b-credible/02ba-mary-travels-the-world/02ab09-garabandal-spain/diary-by-conchita-of-garabandal.pdf</w:t>
        </w:r>
      </w:hyperlink>
    </w:p>
    <w:p w14:paraId="0E3F3A6F" w14:textId="7650E746" w:rsidR="00305F49" w:rsidRDefault="00305F49" w:rsidP="00305F49">
      <w:pPr>
        <w:pStyle w:val="bHOM-1MainText"/>
      </w:pPr>
      <w:r>
        <w:t xml:space="preserve">Note: See below: </w:t>
      </w:r>
      <w:r w:rsidRPr="00305F49">
        <w:rPr>
          <w:i/>
          <w:iCs/>
        </w:rPr>
        <w:t>Our Lady Comes to Garabandal</w:t>
      </w:r>
      <w:r>
        <w:t xml:space="preserve"> which includes the Diary with commentary</w:t>
      </w:r>
    </w:p>
    <w:p w14:paraId="6D12752F" w14:textId="70407848" w:rsidR="0034707F" w:rsidRDefault="00016789" w:rsidP="00EC76B4">
      <w:pPr>
        <w:pStyle w:val="bHOM-1MainText"/>
        <w:rPr>
          <w:u w:color="000000"/>
        </w:rPr>
      </w:pPr>
      <w:r w:rsidRPr="00F524FB">
        <w:t xml:space="preserve">Description: </w:t>
      </w:r>
    </w:p>
    <w:p w14:paraId="7EE2D003" w14:textId="16E62006" w:rsidR="00490F3B" w:rsidRDefault="00490F3B" w:rsidP="00490F3B">
      <w:pPr>
        <w:pStyle w:val="bHOM-3BlockIndent"/>
        <w:rPr>
          <w:u w:color="000000"/>
        </w:rPr>
      </w:pPr>
      <w:r>
        <w:rPr>
          <w:u w:color="000000"/>
        </w:rPr>
        <w:t xml:space="preserve">The only account of the Garabandal events by one of the four visionaries. The honesty and sincerity of a </w:t>
      </w:r>
      <w:r w:rsidR="00305F49">
        <w:rPr>
          <w:u w:color="000000"/>
        </w:rPr>
        <w:t>thirteen-year-old</w:t>
      </w:r>
      <w:r>
        <w:rPr>
          <w:u w:color="000000"/>
        </w:rPr>
        <w:t xml:space="preserve"> is evident in the simple and unemotional description of the story. It is compelling internal evidence for the authenticity of the events.</w:t>
      </w:r>
    </w:p>
    <w:p w14:paraId="6D87C8BE" w14:textId="77777777" w:rsidR="00490F3B" w:rsidRDefault="00490F3B" w:rsidP="00490F3B">
      <w:pPr>
        <w:pStyle w:val="bHOM-3BlockIndent"/>
        <w:rPr>
          <w:u w:color="000000"/>
        </w:rPr>
      </w:pPr>
    </w:p>
    <w:p w14:paraId="7A3C4D66" w14:textId="77777777" w:rsidR="00CC0A8A" w:rsidRPr="00F524FB" w:rsidRDefault="00CC0A8A" w:rsidP="00CC0A8A">
      <w:pPr>
        <w:pStyle w:val="aHOM-3Arabic"/>
      </w:pPr>
      <w:r>
        <w:t xml:space="preserve">Author: </w:t>
      </w:r>
      <w:r w:rsidRPr="00F524FB">
        <w:t>Kelly, Ed</w:t>
      </w:r>
    </w:p>
    <w:p w14:paraId="4150414A" w14:textId="77777777" w:rsidR="00CC0A8A" w:rsidRPr="00F524FB" w:rsidRDefault="00CC0A8A" w:rsidP="00CC0A8A">
      <w:pPr>
        <w:pStyle w:val="aHOM-1aSubtitle"/>
      </w:pPr>
      <w:r w:rsidRPr="00F524FB">
        <w:t>A Walk to Garabandal</w:t>
      </w:r>
    </w:p>
    <w:p w14:paraId="3EE589AD" w14:textId="77777777" w:rsidR="00CC0A8A" w:rsidRPr="00F524FB" w:rsidRDefault="00CC0A8A" w:rsidP="00CC0A8A">
      <w:pPr>
        <w:pStyle w:val="bHOM-1MainText"/>
      </w:pPr>
      <w:r w:rsidRPr="00F524FB">
        <w:t>© 2017</w:t>
      </w:r>
      <w:r>
        <w:t xml:space="preserve"> Good Books Media (Corpus Christi, Texas)</w:t>
      </w:r>
    </w:p>
    <w:p w14:paraId="06DF8ADE" w14:textId="77777777" w:rsidR="00CC0A8A" w:rsidRPr="00F524FB" w:rsidRDefault="00CC0A8A" w:rsidP="00CC0A8A">
      <w:pPr>
        <w:pStyle w:val="bHOM-1MainText"/>
      </w:pPr>
      <w:r w:rsidRPr="00F524FB">
        <w:t>Printed book: 324 pp. Theotokan owns one copy (C.Miller)</w:t>
      </w:r>
      <w:r>
        <w:t xml:space="preserve"> </w:t>
      </w:r>
    </w:p>
    <w:p w14:paraId="48DF1208" w14:textId="620C1888" w:rsidR="00CC0A8A" w:rsidRPr="00F524FB" w:rsidRDefault="00CC0A8A" w:rsidP="00CC0A8A">
      <w:pPr>
        <w:pStyle w:val="bHOM-1MainText"/>
      </w:pPr>
      <w:r w:rsidRPr="00F524FB">
        <w:t xml:space="preserve">DOC: </w:t>
      </w:r>
      <w:r w:rsidR="00D93850">
        <w:t>Not available in Public Domain</w:t>
      </w:r>
    </w:p>
    <w:p w14:paraId="30C39D44" w14:textId="3740FCA0" w:rsidR="00CC0A8A" w:rsidRPr="00F524FB" w:rsidRDefault="00CC0A8A" w:rsidP="00CC0A8A">
      <w:pPr>
        <w:pStyle w:val="bHOM-1MainText"/>
      </w:pPr>
      <w:r w:rsidRPr="00F524FB">
        <w:t xml:space="preserve">PDF: </w:t>
      </w:r>
      <w:r w:rsidR="00D93850">
        <w:t>Not available in Public Domain</w:t>
      </w:r>
    </w:p>
    <w:p w14:paraId="5B7503CE" w14:textId="77777777" w:rsidR="00CC0A8A" w:rsidRPr="00F524FB" w:rsidRDefault="00CC0A8A" w:rsidP="00CC0A8A">
      <w:pPr>
        <w:pStyle w:val="bHOM-1MainText"/>
      </w:pPr>
      <w:r w:rsidRPr="00F524FB">
        <w:t>Description:</w:t>
      </w:r>
    </w:p>
    <w:p w14:paraId="331FE854" w14:textId="7B2B0FE4" w:rsidR="0034707F" w:rsidRDefault="00CC0A8A" w:rsidP="002979DC">
      <w:pPr>
        <w:pStyle w:val="bHOM-3BlockIndent"/>
        <w:rPr>
          <w:rStyle w:val="bHOM7BoldRED"/>
        </w:rPr>
      </w:pPr>
      <w:r w:rsidRPr="00F524FB">
        <w:t xml:space="preserve">Very well written, easy to read and </w:t>
      </w:r>
      <w:r w:rsidR="007F19FC" w:rsidRPr="00F524FB">
        <w:t>understand. The</w:t>
      </w:r>
      <w:r w:rsidRPr="00F524FB">
        <w:t xml:space="preserve"> reader is taken on a journey to view the events of Garabandal through the unique perspective of the author.</w:t>
      </w:r>
      <w:r>
        <w:t xml:space="preserve"> </w:t>
      </w:r>
      <w:r w:rsidRPr="00F524FB">
        <w:t xml:space="preserve">Ed Kelly samples the food and wine and moves on to Pamplona. Back home he learns that the Vatican takes seriously the predictions of a future horrifying warning for everyone in the world, which will be followed in the village of Garabandal by the greatest miracle in history at which the sick will be cured. Conchita confirms to a BBC interviewer, “that if the conditional punishment follows, it would be better that her children had never been born.” The author </w:t>
      </w:r>
      <w:r w:rsidR="00490F3B">
        <w:t>is in Garabandal sixteen</w:t>
      </w:r>
      <w:r w:rsidRPr="00F524FB">
        <w:t xml:space="preserve"> times to live more than four years total in the area. He listens to eyewitness relive what they had seen and heard and felt during the apparitions and gets to know the visionaries. </w:t>
      </w:r>
      <w:r w:rsidR="00490F3B">
        <w:t xml:space="preserve">Kelly is widely recognized as an expert on Garabandal, especially in terms of the local Church’s investigation and </w:t>
      </w:r>
      <w:r w:rsidR="00A75A85">
        <w:t>evaluation</w:t>
      </w:r>
      <w:r w:rsidR="00490F3B">
        <w:t xml:space="preserve"> of the apparitions</w:t>
      </w:r>
      <w:r w:rsidR="00733FF3">
        <w:t>.</w:t>
      </w:r>
      <w:r w:rsidR="00490F3B">
        <w:t xml:space="preserve"> </w:t>
      </w:r>
    </w:p>
    <w:p w14:paraId="2A2139EA" w14:textId="77777777" w:rsidR="00733FF3" w:rsidRDefault="00733FF3" w:rsidP="002979DC">
      <w:pPr>
        <w:pStyle w:val="bHOM-3BlockIndent"/>
      </w:pPr>
    </w:p>
    <w:p w14:paraId="2D670B55" w14:textId="77777777" w:rsidR="0034707F" w:rsidRDefault="0034707F" w:rsidP="00F87557">
      <w:pPr>
        <w:pStyle w:val="aHOM-3Arabic"/>
      </w:pPr>
    </w:p>
    <w:p w14:paraId="7BCD4826" w14:textId="563E4196" w:rsidR="00F87557" w:rsidRPr="00F524FB" w:rsidRDefault="00F87557" w:rsidP="00F87557">
      <w:pPr>
        <w:pStyle w:val="aHOM-3Arabic"/>
      </w:pPr>
      <w:r w:rsidRPr="00F524FB">
        <w:t>Author: Jerez, Mariam Gutiérrez</w:t>
      </w:r>
    </w:p>
    <w:p w14:paraId="6A20A6F8" w14:textId="77777777" w:rsidR="00F87557" w:rsidRPr="00F524FB" w:rsidRDefault="00F87557" w:rsidP="00F87557">
      <w:pPr>
        <w:pStyle w:val="aHOM-1aSubtitle"/>
      </w:pPr>
      <w:r w:rsidRPr="00F524FB">
        <w:t>The Girls of Garabandal</w:t>
      </w:r>
    </w:p>
    <w:p w14:paraId="01B26ABD" w14:textId="77777777" w:rsidR="00F87557" w:rsidRPr="00F524FB" w:rsidRDefault="00F87557" w:rsidP="00F87557">
      <w:pPr>
        <w:pStyle w:val="bHOM-1MainText"/>
      </w:pPr>
      <w:r w:rsidRPr="00F524FB">
        <w:t>Santiago Mata (Translator)</w:t>
      </w:r>
    </w:p>
    <w:p w14:paraId="34B584B1" w14:textId="77777777" w:rsidR="00F87557" w:rsidRPr="00F524FB" w:rsidRDefault="00F87557" w:rsidP="00F87557">
      <w:pPr>
        <w:pStyle w:val="bHOM-1MainText"/>
      </w:pPr>
      <w:r w:rsidRPr="00F524FB">
        <w:t>© 2018</w:t>
      </w:r>
      <w:r>
        <w:t xml:space="preserve"> printed in USA</w:t>
      </w:r>
    </w:p>
    <w:p w14:paraId="32B03E57" w14:textId="77777777" w:rsidR="00F87557" w:rsidRPr="00F524FB" w:rsidRDefault="00F87557" w:rsidP="00F87557">
      <w:pPr>
        <w:pStyle w:val="bHOM-1MainText"/>
      </w:pPr>
      <w:r w:rsidRPr="00F524FB">
        <w:t>Printed book: 140 pp. Theotokan owns one copy (C.Miller)</w:t>
      </w:r>
      <w:r>
        <w:t xml:space="preserve"> </w:t>
      </w:r>
    </w:p>
    <w:p w14:paraId="2E545763" w14:textId="5060881B" w:rsidR="00F87557" w:rsidRPr="00F524FB" w:rsidRDefault="00F87557" w:rsidP="00F87557">
      <w:pPr>
        <w:pStyle w:val="bHOM-1MainText"/>
      </w:pPr>
      <w:r w:rsidRPr="00F524FB">
        <w:t xml:space="preserve">DOC: </w:t>
      </w:r>
      <w:r w:rsidR="00D93850">
        <w:t>Not available in Public Domain</w:t>
      </w:r>
    </w:p>
    <w:p w14:paraId="74A94B40" w14:textId="4D148CF9" w:rsidR="00F87557" w:rsidRDefault="00F87557" w:rsidP="00F87557">
      <w:pPr>
        <w:pStyle w:val="bHOM-1MainText"/>
      </w:pPr>
      <w:r w:rsidRPr="00F524FB">
        <w:t xml:space="preserve">PDF: </w:t>
      </w:r>
      <w:r w:rsidR="00D93850">
        <w:t>Not available in Public Domain</w:t>
      </w:r>
    </w:p>
    <w:p w14:paraId="16DDC151" w14:textId="77777777" w:rsidR="007F19FC" w:rsidRPr="00F524FB" w:rsidRDefault="007F19FC" w:rsidP="007F19FC">
      <w:pPr>
        <w:pStyle w:val="bHOM-1MainText"/>
      </w:pPr>
      <w:r w:rsidRPr="00F524FB">
        <w:t>Description:</w:t>
      </w:r>
      <w:r>
        <w:t xml:space="preserve"> </w:t>
      </w:r>
    </w:p>
    <w:p w14:paraId="1DB8D1BC" w14:textId="06839A59" w:rsidR="0034707F" w:rsidRDefault="00490F3B" w:rsidP="002979DC">
      <w:pPr>
        <w:pStyle w:val="bHOM-3BlockIndent"/>
      </w:pPr>
      <w:r>
        <w:rPr>
          <w:u w:color="000000"/>
        </w:rPr>
        <w:t>Large print. Junior high reading level. The author presents</w:t>
      </w:r>
      <w:r w:rsidR="00F87557" w:rsidRPr="00F524FB">
        <w:t xml:space="preserve"> with simplicity and a multitude of illustrations the fundamental facts, with a language accessible to both children and adults. </w:t>
      </w:r>
      <w:r w:rsidR="0034707F">
        <w:t xml:space="preserve"> </w:t>
      </w:r>
    </w:p>
    <w:p w14:paraId="6117B4AD" w14:textId="76723810" w:rsidR="00BF49D4" w:rsidRDefault="00BF49D4" w:rsidP="00F87557">
      <w:pPr>
        <w:pStyle w:val="bHOM-1MainText"/>
      </w:pPr>
    </w:p>
    <w:p w14:paraId="2755FCA4" w14:textId="55A68B72" w:rsidR="00F87557" w:rsidRPr="00F524FB" w:rsidRDefault="00F87557" w:rsidP="00F87557">
      <w:pPr>
        <w:pStyle w:val="aHOM-3Arabic"/>
      </w:pPr>
      <w:r w:rsidRPr="00F524FB">
        <w:t>Author: Laffineur, OP, Father Materne</w:t>
      </w:r>
      <w:r>
        <w:t xml:space="preserve"> </w:t>
      </w:r>
      <w:r w:rsidRPr="00F524FB">
        <w:t>&amp;</w:t>
      </w:r>
      <w:r>
        <w:t xml:space="preserve"> </w:t>
      </w:r>
      <w:r w:rsidRPr="00F524FB">
        <w:t>M. Th. LePelletier</w:t>
      </w:r>
    </w:p>
    <w:p w14:paraId="552331E8" w14:textId="77777777" w:rsidR="00EB534B" w:rsidRDefault="00EB534B" w:rsidP="00EB534B">
      <w:pPr>
        <w:pStyle w:val="aHOM-1aSubtitle"/>
      </w:pPr>
      <w:r>
        <w:t>Star on the Mountain</w:t>
      </w:r>
    </w:p>
    <w:p w14:paraId="40B2CD1C" w14:textId="77777777" w:rsidR="00EB534B" w:rsidRDefault="00EB534B" w:rsidP="00EB534B">
      <w:pPr>
        <w:pStyle w:val="bHOM-1MainText"/>
      </w:pPr>
    </w:p>
    <w:p w14:paraId="423E7B15" w14:textId="630E8FE2" w:rsidR="00EB534B" w:rsidRDefault="00EB534B" w:rsidP="00EB534B">
      <w:pPr>
        <w:pStyle w:val="bHOM-1MainText"/>
      </w:pPr>
      <w:r>
        <w:t>©1968, 1969, 1974 Our Lady of Mount Carmel de Garabandal, Inc. (Lindenhurst, New York)</w:t>
      </w:r>
    </w:p>
    <w:p w14:paraId="72049A62" w14:textId="12F278D2" w:rsidR="00EB534B" w:rsidRDefault="00EB534B" w:rsidP="00EB534B">
      <w:pPr>
        <w:pStyle w:val="bHOM-1MainText"/>
      </w:pPr>
      <w:r>
        <w:t xml:space="preserve">Original edition: © </w:t>
      </w:r>
      <w:r w:rsidR="00B70003">
        <w:t xml:space="preserve">1968 </w:t>
      </w:r>
      <w:r>
        <w:t xml:space="preserve">French, </w:t>
      </w:r>
      <w:r>
        <w:rPr>
          <w:rStyle w:val="bHOM-5Italics"/>
        </w:rPr>
        <w:t>L’Etoile dans la Montagne</w:t>
      </w:r>
      <w:r w:rsidR="00B70003">
        <w:rPr>
          <w:rStyle w:val="bHOM-5Italics"/>
        </w:rPr>
        <w:t>,</w:t>
      </w:r>
      <w:r>
        <w:t xml:space="preserve"> Quebec</w:t>
      </w:r>
    </w:p>
    <w:p w14:paraId="35A3A5ED" w14:textId="77777777" w:rsidR="00EB534B" w:rsidRDefault="00EB534B" w:rsidP="00EB534B">
      <w:pPr>
        <w:pStyle w:val="bHOM-1MainText"/>
      </w:pPr>
      <w:r>
        <w:t xml:space="preserve">Printed book: 284 pp. Theotokan owns one copy (C.Miller) </w:t>
      </w:r>
    </w:p>
    <w:p w14:paraId="60B20080" w14:textId="136D1EE3" w:rsidR="00E6448A" w:rsidRPr="00F524FB" w:rsidRDefault="00E6448A" w:rsidP="00E6448A">
      <w:pPr>
        <w:pStyle w:val="bHOM-1MainText"/>
      </w:pPr>
      <w:r w:rsidRPr="00F524FB">
        <w:t xml:space="preserve">DOC: </w:t>
      </w:r>
      <w:r w:rsidR="00D93850">
        <w:t>Not available in Public Domain</w:t>
      </w:r>
    </w:p>
    <w:p w14:paraId="27CA1621" w14:textId="1E1461FB" w:rsidR="00E6448A" w:rsidRPr="00F524FB" w:rsidRDefault="00E6448A" w:rsidP="00E6448A">
      <w:pPr>
        <w:pStyle w:val="bHOM-1MainText"/>
      </w:pPr>
      <w:r w:rsidRPr="00F524FB">
        <w:t xml:space="preserve">PDF: </w:t>
      </w:r>
      <w:r w:rsidR="00D93850">
        <w:t>Not available in Public Domain</w:t>
      </w:r>
    </w:p>
    <w:p w14:paraId="3DF7A642" w14:textId="77777777" w:rsidR="00E6448A" w:rsidRDefault="00E6448A" w:rsidP="00EB534B">
      <w:pPr>
        <w:pStyle w:val="bHOM-1MainText"/>
      </w:pPr>
    </w:p>
    <w:p w14:paraId="368C4F3D" w14:textId="33577A32" w:rsidR="00EB534B" w:rsidRDefault="00EB534B" w:rsidP="00EB534B">
      <w:pPr>
        <w:pStyle w:val="bHOM-1MainText"/>
      </w:pPr>
      <w:r>
        <w:t>Description:</w:t>
      </w:r>
    </w:p>
    <w:p w14:paraId="5146EFD8" w14:textId="57024EB7" w:rsidR="0034707F" w:rsidRDefault="00EB534B" w:rsidP="002979DC">
      <w:pPr>
        <w:pStyle w:val="bHOM-3BlockIndent"/>
      </w:pPr>
      <w:r>
        <w:t>This French Canadian, Spanish-speaking priest</w:t>
      </w:r>
      <w:r w:rsidRPr="00F524FB">
        <w:t xml:space="preserve"> </w:t>
      </w:r>
      <w:r>
        <w:t>was a witness of the events. C</w:t>
      </w:r>
      <w:r w:rsidRPr="00F524FB">
        <w:t>over</w:t>
      </w:r>
      <w:r>
        <w:t>ing</w:t>
      </w:r>
      <w:r w:rsidRPr="00F524FB">
        <w:t xml:space="preserve"> the period from 1961-1967</w:t>
      </w:r>
      <w:r w:rsidR="00B70003">
        <w:t>,</w:t>
      </w:r>
      <w:r>
        <w:t xml:space="preserve"> this book offers o</w:t>
      </w:r>
      <w:r w:rsidR="00490F3B">
        <w:t>ne of the earliest, comprehensive</w:t>
      </w:r>
      <w:r>
        <w:t xml:space="preserve"> and scholarly</w:t>
      </w:r>
      <w:r w:rsidR="00490F3B">
        <w:t xml:space="preserve"> accounts of the apparitions at Garabandal</w:t>
      </w:r>
      <w:r>
        <w:t>.</w:t>
      </w:r>
    </w:p>
    <w:p w14:paraId="2CB051AC" w14:textId="77777777" w:rsidR="0034707F" w:rsidRDefault="0034707F" w:rsidP="007F19FC">
      <w:pPr>
        <w:pStyle w:val="bHOM-2BigIndent"/>
      </w:pPr>
    </w:p>
    <w:p w14:paraId="4C416067" w14:textId="77777777" w:rsidR="00BF49D4" w:rsidRPr="00F524FB" w:rsidRDefault="00BF49D4" w:rsidP="00BF49D4">
      <w:pPr>
        <w:pStyle w:val="aHOM-3Arabic"/>
      </w:pPr>
      <w:r>
        <w:t xml:space="preserve">Author: </w:t>
      </w:r>
      <w:r w:rsidRPr="00F524FB">
        <w:t>Mackay, Peter Alexander</w:t>
      </w:r>
    </w:p>
    <w:p w14:paraId="296C02C5" w14:textId="77777777" w:rsidR="00BF49D4" w:rsidRPr="00F524FB" w:rsidRDefault="00BF49D4" w:rsidP="00BF49D4">
      <w:pPr>
        <w:pStyle w:val="aHOM-1aSubtitle"/>
      </w:pPr>
      <w:r w:rsidRPr="00F524FB">
        <w:t xml:space="preserve">Garabandal: One Minute </w:t>
      </w:r>
      <w:r>
        <w:t>t</w:t>
      </w:r>
      <w:r w:rsidRPr="00F524FB">
        <w:t>o Midnight</w:t>
      </w:r>
    </w:p>
    <w:p w14:paraId="2FB2F61E" w14:textId="77777777" w:rsidR="00BF49D4" w:rsidRPr="00F524FB" w:rsidRDefault="00BF49D4" w:rsidP="00BF49D4">
      <w:pPr>
        <w:pStyle w:val="bHOM-1MainText"/>
      </w:pPr>
      <w:r w:rsidRPr="00F524FB">
        <w:t>© 2015</w:t>
      </w:r>
      <w:r>
        <w:t xml:space="preserve"> Self-published, Lexington, Kentucky</w:t>
      </w:r>
    </w:p>
    <w:p w14:paraId="7F98995D" w14:textId="77777777" w:rsidR="00BF49D4" w:rsidRPr="00F524FB" w:rsidRDefault="00BF49D4" w:rsidP="00BF49D4">
      <w:pPr>
        <w:pStyle w:val="bHOM-1MainText"/>
      </w:pPr>
      <w:r w:rsidRPr="00F524FB">
        <w:t>Printed book: 124 pp. Theotokan owns one copy (</w:t>
      </w:r>
      <w:r w:rsidR="009A57C5" w:rsidRPr="00F524FB">
        <w:t>C.Miller</w:t>
      </w:r>
      <w:r w:rsidRPr="00F524FB">
        <w:t>)</w:t>
      </w:r>
      <w:r>
        <w:t xml:space="preserve"> </w:t>
      </w:r>
    </w:p>
    <w:p w14:paraId="1C407508" w14:textId="7FDB7C2E" w:rsidR="00BF49D4" w:rsidRPr="00F524FB" w:rsidRDefault="00BF49D4" w:rsidP="00BF49D4">
      <w:pPr>
        <w:pStyle w:val="bHOM-1MainText"/>
      </w:pPr>
      <w:r w:rsidRPr="00F524FB">
        <w:t xml:space="preserve">DOC: </w:t>
      </w:r>
      <w:r w:rsidR="00D93850">
        <w:t>Not available in Public Domain</w:t>
      </w:r>
    </w:p>
    <w:p w14:paraId="6FD66B47" w14:textId="563C1D1A" w:rsidR="00BF49D4" w:rsidRPr="00F524FB" w:rsidRDefault="00BF49D4" w:rsidP="00BF49D4">
      <w:pPr>
        <w:pStyle w:val="bHOM-1MainText"/>
      </w:pPr>
      <w:r w:rsidRPr="00F524FB">
        <w:t xml:space="preserve">PDF: </w:t>
      </w:r>
      <w:r w:rsidR="00D93850">
        <w:t>Not available in Public Domain</w:t>
      </w:r>
    </w:p>
    <w:p w14:paraId="0FDE658D" w14:textId="77777777" w:rsidR="00BF49D4" w:rsidRPr="00F524FB" w:rsidRDefault="00BF49D4" w:rsidP="00BF49D4">
      <w:pPr>
        <w:pStyle w:val="bHOM-1MainText"/>
      </w:pPr>
      <w:r w:rsidRPr="00F524FB">
        <w:t>Description:</w:t>
      </w:r>
    </w:p>
    <w:p w14:paraId="1E7D9F26" w14:textId="77777777" w:rsidR="004B04A9" w:rsidRDefault="004B04A9" w:rsidP="004B04A9">
      <w:pPr>
        <w:pStyle w:val="bHOM-3BlockIndent"/>
      </w:pPr>
      <w:r>
        <w:t>T</w:t>
      </w:r>
      <w:r w:rsidR="00BF49D4" w:rsidRPr="00F524FB">
        <w:t xml:space="preserve">his book explains the importance of the visions and the role that these visions promise to play in our lives. then it can be said that this book offers a perspective on the events of Garabandal that could not have been understood before now. </w:t>
      </w:r>
      <w:r>
        <w:t>The author offers</w:t>
      </w:r>
      <w:r w:rsidR="00BF49D4" w:rsidRPr="00F524FB">
        <w:t xml:space="preserve"> commentary</w:t>
      </w:r>
      <w:r>
        <w:t xml:space="preserve"> on some other apparitions with his own</w:t>
      </w:r>
      <w:r w:rsidR="00BF49D4" w:rsidRPr="00F524FB">
        <w:t xml:space="preserve"> interpretations. If you are new to the Garabandal story</w:t>
      </w:r>
      <w:r>
        <w:t xml:space="preserve"> one of the other comprehensive books would be a better choice.</w:t>
      </w:r>
    </w:p>
    <w:p w14:paraId="61EA9548" w14:textId="2E69736B" w:rsidR="0034707F" w:rsidRDefault="0034707F" w:rsidP="004B04A9">
      <w:pPr>
        <w:pStyle w:val="bHOM-3BlockIndent"/>
      </w:pPr>
      <w:r>
        <w:t xml:space="preserve"> </w:t>
      </w:r>
    </w:p>
    <w:p w14:paraId="30B70023" w14:textId="51A5447D" w:rsidR="00F87557" w:rsidRPr="00F524FB" w:rsidRDefault="00F87557" w:rsidP="00F87557">
      <w:pPr>
        <w:pStyle w:val="aHOM-3Arabic"/>
      </w:pPr>
      <w:r w:rsidRPr="00F524FB">
        <w:t>Author: Pelletier, A.A., Joseph</w:t>
      </w:r>
      <w:r>
        <w:t xml:space="preserve"> </w:t>
      </w:r>
      <w:r w:rsidRPr="00F524FB">
        <w:t>A.</w:t>
      </w:r>
      <w:r>
        <w:t xml:space="preserve"> </w:t>
      </w:r>
      <w:r w:rsidRPr="00F524FB">
        <w:t>(Assumptionist Congregation)</w:t>
      </w:r>
    </w:p>
    <w:p w14:paraId="7F6DDACC" w14:textId="77777777" w:rsidR="00F87557" w:rsidRPr="00F524FB" w:rsidRDefault="00F87557" w:rsidP="00F87557">
      <w:pPr>
        <w:pStyle w:val="aHOM-1aSubtitle"/>
      </w:pPr>
      <w:r w:rsidRPr="00F524FB">
        <w:t>Garabandal Prayer and the Rosary</w:t>
      </w:r>
    </w:p>
    <w:p w14:paraId="399903B9" w14:textId="77777777" w:rsidR="00733FF3" w:rsidRDefault="00733FF3" w:rsidP="00F87557">
      <w:pPr>
        <w:pStyle w:val="bHOM-1MainText"/>
      </w:pPr>
    </w:p>
    <w:p w14:paraId="346FB6AD" w14:textId="57B799ED" w:rsidR="00F87557" w:rsidRPr="00F524FB" w:rsidRDefault="00F87557" w:rsidP="00F87557">
      <w:pPr>
        <w:pStyle w:val="bHOM-1MainText"/>
      </w:pPr>
      <w:r w:rsidRPr="00F524FB">
        <w:t>© 1970 Assumption Publications (Worcester, MA)</w:t>
      </w:r>
    </w:p>
    <w:p w14:paraId="3CBFDA59" w14:textId="0E374C88" w:rsidR="00F87557" w:rsidRPr="00F524FB" w:rsidRDefault="00F87557" w:rsidP="00F87557">
      <w:pPr>
        <w:pStyle w:val="bHOM-1MainText"/>
      </w:pPr>
      <w:r w:rsidRPr="00F524FB">
        <w:t>Printed book: 3</w:t>
      </w:r>
      <w:r w:rsidR="00656718">
        <w:t>2</w:t>
      </w:r>
      <w:r w:rsidRPr="00F524FB">
        <w:t>pp</w:t>
      </w:r>
      <w:r w:rsidRPr="00B70003">
        <w:rPr>
          <w:i/>
          <w:iCs/>
        </w:rPr>
        <w:t xml:space="preserve">. </w:t>
      </w:r>
      <w:r w:rsidR="00B70003" w:rsidRPr="00B70003">
        <w:rPr>
          <w:i/>
          <w:iCs/>
        </w:rPr>
        <w:t xml:space="preserve"> Long out of print</w:t>
      </w:r>
      <w:r w:rsidR="00B70003">
        <w:t>.</w:t>
      </w:r>
    </w:p>
    <w:p w14:paraId="27285775" w14:textId="24C719D7" w:rsidR="00F87557" w:rsidRPr="00F524FB" w:rsidRDefault="00F87557" w:rsidP="00F87557">
      <w:pPr>
        <w:pStyle w:val="bHOM-1MainText"/>
      </w:pPr>
      <w:r w:rsidRPr="00F524FB">
        <w:t xml:space="preserve">DOC: </w:t>
      </w:r>
      <w:r w:rsidR="00D93850">
        <w:t>Not available in Public Domain</w:t>
      </w:r>
    </w:p>
    <w:p w14:paraId="51AFF626" w14:textId="42236315" w:rsidR="00F87557" w:rsidRDefault="00F87557" w:rsidP="00F87557">
      <w:pPr>
        <w:pStyle w:val="bHOM-1MainText"/>
      </w:pPr>
      <w:r w:rsidRPr="00F524FB">
        <w:t>PDF: Prayer</w:t>
      </w:r>
      <w:r w:rsidR="004F40C2">
        <w:t>-</w:t>
      </w:r>
      <w:r w:rsidRPr="00F524FB">
        <w:t>and</w:t>
      </w:r>
      <w:r w:rsidR="004F40C2">
        <w:t>-</w:t>
      </w:r>
      <w:r w:rsidRPr="00F524FB">
        <w:t>Rosary</w:t>
      </w:r>
      <w:r w:rsidR="004F40C2">
        <w:t>-by-</w:t>
      </w:r>
      <w:r w:rsidR="004F40C2" w:rsidRPr="00F524FB">
        <w:t>Pelletier</w:t>
      </w:r>
      <w:r w:rsidRPr="00F524FB">
        <w:t>.pdf</w:t>
      </w:r>
    </w:p>
    <w:p w14:paraId="2FD29E43" w14:textId="4CCC1D70" w:rsidR="008B7F3D" w:rsidRPr="00BF49D4" w:rsidRDefault="008B7F3D" w:rsidP="00F87557">
      <w:pPr>
        <w:pStyle w:val="bHOM-1MainText"/>
        <w:rPr>
          <w:u w:color="000000"/>
        </w:rPr>
      </w:pPr>
      <w:r w:rsidRPr="008B7F3D">
        <w:rPr>
          <w:rStyle w:val="Hyperlink"/>
        </w:rPr>
        <w:t>https://houseofmaryomd.org/wp-content/uploads/02-convert/02b-credible/02ba-mary-travels-the-world/02ab09-garabandal-spain/prayer-and-rosary-by-pelletier.pd</w:t>
      </w:r>
      <w:r w:rsidR="004F40C2">
        <w:rPr>
          <w:rStyle w:val="Hyperlink"/>
        </w:rPr>
        <w:t>f</w:t>
      </w:r>
    </w:p>
    <w:p w14:paraId="6682F70E" w14:textId="697FD24D" w:rsidR="0034707F" w:rsidRDefault="00F87557" w:rsidP="00F87557">
      <w:pPr>
        <w:pStyle w:val="bHOM-1MainText"/>
      </w:pPr>
      <w:r w:rsidRPr="00F524FB">
        <w:t>Description:</w:t>
      </w:r>
    </w:p>
    <w:p w14:paraId="5B79C52F" w14:textId="30A49D7A" w:rsidR="00656718" w:rsidRPr="00656718" w:rsidRDefault="00656718" w:rsidP="00656718">
      <w:pPr>
        <w:pStyle w:val="bHOM-3BlockIndent"/>
      </w:pPr>
      <w:r>
        <w:t xml:space="preserve">This was Father Pelletier’s first or second of his four books on Garabandal. While he offers a good </w:t>
      </w:r>
      <w:r w:rsidRPr="00656718">
        <w:t>summary of the events,</w:t>
      </w:r>
      <w:r>
        <w:t xml:space="preserve"> with</w:t>
      </w:r>
      <w:r w:rsidRPr="00656718">
        <w:t xml:space="preserve"> photos and theological commentary</w:t>
      </w:r>
      <w:r>
        <w:t>,</w:t>
      </w:r>
      <w:r w:rsidRPr="00656718">
        <w:t xml:space="preserve"> </w:t>
      </w:r>
      <w:r>
        <w:t xml:space="preserve">this </w:t>
      </w:r>
      <w:r w:rsidR="00B70003">
        <w:t>short book</w:t>
      </w:r>
      <w:r>
        <w:t xml:space="preserve"> is </w:t>
      </w:r>
      <w:r w:rsidRPr="00656718">
        <w:t>devoted to</w:t>
      </w:r>
      <w:r>
        <w:t xml:space="preserve"> the</w:t>
      </w:r>
      <w:r w:rsidRPr="00656718">
        <w:t xml:space="preserve"> lessons given by Our Lady regarding the Rosary and </w:t>
      </w:r>
      <w:r>
        <w:t>suggestions</w:t>
      </w:r>
      <w:r w:rsidRPr="00656718">
        <w:t xml:space="preserve"> for incorporating them into our own prayer life.</w:t>
      </w:r>
    </w:p>
    <w:p w14:paraId="65EA2319" w14:textId="77777777" w:rsidR="0034707F" w:rsidRDefault="0034707F" w:rsidP="0034707F">
      <w:pPr>
        <w:pStyle w:val="bHOM-1MainText"/>
      </w:pPr>
    </w:p>
    <w:p w14:paraId="4B44359F" w14:textId="031C25F7" w:rsidR="00F87557" w:rsidRPr="00F524FB" w:rsidRDefault="00F87557" w:rsidP="00F87557">
      <w:pPr>
        <w:pStyle w:val="aHOM-3Arabic"/>
      </w:pPr>
      <w:r w:rsidRPr="00F524FB">
        <w:t>Author: Pelletier, A.A., Joseph</w:t>
      </w:r>
      <w:r>
        <w:t xml:space="preserve"> </w:t>
      </w:r>
      <w:r w:rsidRPr="00F524FB">
        <w:t>A.</w:t>
      </w:r>
      <w:r>
        <w:t xml:space="preserve"> </w:t>
      </w:r>
      <w:r w:rsidRPr="00F524FB">
        <w:t>(Assumptionist Congregation)</w:t>
      </w:r>
    </w:p>
    <w:p w14:paraId="494CB977" w14:textId="77777777" w:rsidR="00F87557" w:rsidRPr="00F524FB" w:rsidRDefault="00F87557" w:rsidP="00F87557">
      <w:pPr>
        <w:pStyle w:val="aHOM-1aSubtitle"/>
      </w:pPr>
      <w:r w:rsidRPr="00F524FB">
        <w:t>God Speaks at Garabandal</w:t>
      </w:r>
    </w:p>
    <w:p w14:paraId="5D96DC68" w14:textId="77777777" w:rsidR="00733FF3" w:rsidRDefault="00733FF3" w:rsidP="00F87557">
      <w:pPr>
        <w:pStyle w:val="bHOM-1MainText"/>
      </w:pPr>
    </w:p>
    <w:p w14:paraId="1F73DADB" w14:textId="43638FF7" w:rsidR="00F87557" w:rsidRPr="00F524FB" w:rsidRDefault="00F87557" w:rsidP="00F87557">
      <w:pPr>
        <w:pStyle w:val="bHOM-1MainText"/>
      </w:pPr>
      <w:r w:rsidRPr="00F524FB">
        <w:t>© 1970 Assumption Publications (Worcester, MA)</w:t>
      </w:r>
    </w:p>
    <w:p w14:paraId="3A9FC81E" w14:textId="77777777" w:rsidR="00F87557" w:rsidRPr="00F524FB" w:rsidRDefault="00F87557" w:rsidP="00F87557">
      <w:pPr>
        <w:pStyle w:val="bHOM-1MainText"/>
      </w:pPr>
      <w:r w:rsidRPr="00F524FB">
        <w:t>Printed book: 128 pp. Theotokan owns one copy (C.Miller)</w:t>
      </w:r>
      <w:r>
        <w:t xml:space="preserve"> </w:t>
      </w:r>
    </w:p>
    <w:p w14:paraId="1ECD0875" w14:textId="2FC9C47E" w:rsidR="00F87557" w:rsidRPr="00F524FB" w:rsidRDefault="00F87557" w:rsidP="00F87557">
      <w:pPr>
        <w:pStyle w:val="bHOM-1MainText"/>
      </w:pPr>
      <w:r w:rsidRPr="00F524FB">
        <w:t xml:space="preserve">DOC: </w:t>
      </w:r>
      <w:r w:rsidR="00D93850">
        <w:t>Not available in Public Domain</w:t>
      </w:r>
    </w:p>
    <w:p w14:paraId="3ACA3703" w14:textId="562CC2A5" w:rsidR="00F87557" w:rsidRDefault="00F87557" w:rsidP="00F87557">
      <w:pPr>
        <w:pStyle w:val="bHOM-1MainText"/>
      </w:pPr>
      <w:r w:rsidRPr="00F524FB">
        <w:t>PDF: God</w:t>
      </w:r>
      <w:r w:rsidR="004F40C2">
        <w:t>-</w:t>
      </w:r>
      <w:r w:rsidRPr="00F524FB">
        <w:t>Speaks</w:t>
      </w:r>
      <w:r w:rsidR="004F40C2">
        <w:t>-</w:t>
      </w:r>
      <w:r w:rsidRPr="00F524FB">
        <w:t>Garabandal</w:t>
      </w:r>
      <w:r w:rsidR="004F40C2">
        <w:t>-by-</w:t>
      </w:r>
      <w:r w:rsidR="004F40C2" w:rsidRPr="00F524FB">
        <w:t>Pelletier</w:t>
      </w:r>
      <w:r w:rsidRPr="00F524FB">
        <w:t>.pdf</w:t>
      </w:r>
    </w:p>
    <w:p w14:paraId="44CBF524" w14:textId="5AA44438" w:rsidR="004F40C2" w:rsidRDefault="004F40C2" w:rsidP="00F87557">
      <w:pPr>
        <w:pStyle w:val="bHOM-1MainText"/>
      </w:pPr>
      <w:hyperlink r:id="rId19" w:history="1">
        <w:r w:rsidRPr="006F300D">
          <w:rPr>
            <w:rStyle w:val="Hyperlink"/>
          </w:rPr>
          <w:t>https://houseofmaryomd.org/wp-content/uploads/02-convert/02b-credible/02ba-mary-travels-the-world/02ab09-garabandal-spain/god-speaks-garabandal-by-pelletier.pdf</w:t>
        </w:r>
      </w:hyperlink>
    </w:p>
    <w:p w14:paraId="4AC9BFCB" w14:textId="77BB4769" w:rsidR="00553A7D" w:rsidRDefault="00BF49D4" w:rsidP="0034707F">
      <w:pPr>
        <w:pStyle w:val="bHOM-1MainText"/>
      </w:pPr>
      <w:r w:rsidRPr="00BF49D4">
        <w:t>D</w:t>
      </w:r>
      <w:r w:rsidR="00F87557" w:rsidRPr="00BF49D4">
        <w:t>escription</w:t>
      </w:r>
      <w:r w:rsidR="00F87557" w:rsidRPr="00F524FB">
        <w:t>:</w:t>
      </w:r>
      <w:r w:rsidR="007F19FC">
        <w:t xml:space="preserve"> </w:t>
      </w:r>
    </w:p>
    <w:p w14:paraId="574490FB" w14:textId="5E99D46F" w:rsidR="00553A7D" w:rsidRDefault="00862DC4" w:rsidP="00553A7D">
      <w:pPr>
        <w:pStyle w:val="bHOM-3BlockIndent"/>
      </w:pPr>
      <w:r>
        <w:t>Father Pell</w:t>
      </w:r>
      <w:r w:rsidR="00A75A85">
        <w:t>et</w:t>
      </w:r>
      <w:r>
        <w:t>ier</w:t>
      </w:r>
      <w:r w:rsidR="00553A7D">
        <w:t xml:space="preserve"> </w:t>
      </w:r>
      <w:r w:rsidR="00A75A85">
        <w:t xml:space="preserve">explores </w:t>
      </w:r>
      <w:r w:rsidR="00553A7D">
        <w:t>the messages</w:t>
      </w:r>
      <w:r w:rsidR="00A75A85">
        <w:t xml:space="preserve">’ </w:t>
      </w:r>
      <w:r>
        <w:t>variety</w:t>
      </w:r>
      <w:r w:rsidR="00553A7D">
        <w:t xml:space="preserve"> of genre: verbal and non-verbal, formal and informal. The apparitions at Lourdes and Fatima are used as comparisons. Theological explanations are interwoven throughout the book.</w:t>
      </w:r>
    </w:p>
    <w:p w14:paraId="6E3DE7F8" w14:textId="7B51BA27" w:rsidR="0034707F" w:rsidRDefault="0034707F" w:rsidP="000F265C">
      <w:pPr>
        <w:pStyle w:val="bHOM-1MainText"/>
      </w:pPr>
      <w:r>
        <w:t xml:space="preserve"> </w:t>
      </w:r>
    </w:p>
    <w:p w14:paraId="78AE9F1C" w14:textId="2F8A7882" w:rsidR="00F87557" w:rsidRPr="00F524FB" w:rsidRDefault="00F87557" w:rsidP="00F87557">
      <w:pPr>
        <w:pStyle w:val="aHOM-3Arabic"/>
      </w:pPr>
      <w:r w:rsidRPr="00F524FB">
        <w:t>Author: Pelletier, A.A., Joseph</w:t>
      </w:r>
      <w:r>
        <w:t xml:space="preserve"> </w:t>
      </w:r>
      <w:r w:rsidRPr="00F524FB">
        <w:t>A.</w:t>
      </w:r>
      <w:r>
        <w:t xml:space="preserve"> </w:t>
      </w:r>
      <w:r w:rsidRPr="00F524FB">
        <w:t>(Assumptionist Congregation)</w:t>
      </w:r>
    </w:p>
    <w:p w14:paraId="7AAD4501" w14:textId="77777777" w:rsidR="00F87557" w:rsidRPr="00F524FB" w:rsidRDefault="00F87557" w:rsidP="002979DC">
      <w:pPr>
        <w:pStyle w:val="aHOM-1aSubtitle"/>
      </w:pPr>
      <w:r w:rsidRPr="00F524FB">
        <w:t>Mary Our Mother: Reflections on the Message of Garabandal</w:t>
      </w:r>
    </w:p>
    <w:p w14:paraId="643D2C2D" w14:textId="77777777" w:rsidR="00F87557" w:rsidRPr="00F524FB" w:rsidRDefault="00F87557" w:rsidP="00F87557">
      <w:pPr>
        <w:pStyle w:val="bHOM-1MainText"/>
      </w:pPr>
      <w:r w:rsidRPr="00F524FB">
        <w:t>© 1971 Assumption Publications (Worcester, MA)</w:t>
      </w:r>
    </w:p>
    <w:p w14:paraId="19D49B15" w14:textId="26A04755" w:rsidR="00F87557" w:rsidRPr="00F524FB" w:rsidRDefault="00F87557" w:rsidP="00F87557">
      <w:pPr>
        <w:pStyle w:val="bHOM-1MainText"/>
      </w:pPr>
      <w:r w:rsidRPr="00F524FB">
        <w:t>Printed book:</w:t>
      </w:r>
      <w:r w:rsidR="00656718">
        <w:t xml:space="preserve"> </w:t>
      </w:r>
      <w:r w:rsidRPr="00F524FB">
        <w:t>46 pp. Theotokan owns one copy (C.Miller)</w:t>
      </w:r>
      <w:r>
        <w:t xml:space="preserve"> </w:t>
      </w:r>
    </w:p>
    <w:p w14:paraId="0C4E3B37" w14:textId="610DDCE8" w:rsidR="00F87557" w:rsidRPr="00F524FB" w:rsidRDefault="00F87557" w:rsidP="00F87557">
      <w:pPr>
        <w:pStyle w:val="bHOM-1MainText"/>
      </w:pPr>
      <w:r w:rsidRPr="00F524FB">
        <w:t xml:space="preserve">DOC: </w:t>
      </w:r>
      <w:r w:rsidR="00D93850">
        <w:t>Not available in Public Domain</w:t>
      </w:r>
    </w:p>
    <w:p w14:paraId="30426481" w14:textId="7BE40B55" w:rsidR="00F87557" w:rsidRDefault="00F87557" w:rsidP="00F87557">
      <w:pPr>
        <w:pStyle w:val="bHOM-1MainText"/>
      </w:pPr>
      <w:r w:rsidRPr="00F524FB">
        <w:t>PDF: Mary</w:t>
      </w:r>
      <w:r w:rsidR="004F40C2">
        <w:t>-</w:t>
      </w:r>
      <w:r w:rsidRPr="00F524FB">
        <w:t>Our</w:t>
      </w:r>
      <w:r w:rsidR="004F40C2">
        <w:t>-</w:t>
      </w:r>
      <w:r w:rsidRPr="00F524FB">
        <w:t>Mother</w:t>
      </w:r>
      <w:r w:rsidR="004F40C2">
        <w:t>-by-</w:t>
      </w:r>
      <w:r w:rsidR="004F40C2" w:rsidRPr="00F524FB">
        <w:t>Pelletier</w:t>
      </w:r>
      <w:r w:rsidRPr="00F524FB">
        <w:t>.pdf</w:t>
      </w:r>
    </w:p>
    <w:p w14:paraId="2A395BAB" w14:textId="716F669F" w:rsidR="008B7F3D" w:rsidRDefault="008B7F3D" w:rsidP="00F87557">
      <w:pPr>
        <w:pStyle w:val="bHOM-1MainText"/>
        <w:rPr>
          <w:u w:color="000000"/>
        </w:rPr>
      </w:pPr>
      <w:hyperlink r:id="rId20" w:history="1">
        <w:r w:rsidRPr="006F300D">
          <w:rPr>
            <w:rStyle w:val="Hyperlink"/>
            <w:rFonts w:eastAsiaTheme="minorHAnsi"/>
            <w:kern w:val="2"/>
            <w:sz w:val="20"/>
            <w14:ligatures w14:val="standardContextual"/>
          </w:rPr>
          <w:t>https://houseofmaryomd.org/wp-content/uploads/02-convert/02b-credible/02ba-mary-travels-the-world/02ab09-garabandal-spain/mary-our-mother-by-pelletier.pdf</w:t>
        </w:r>
      </w:hyperlink>
    </w:p>
    <w:p w14:paraId="06741BCF" w14:textId="59D3BF39" w:rsidR="0034707F" w:rsidRDefault="00BF49D4" w:rsidP="00F87557">
      <w:pPr>
        <w:pStyle w:val="bHOM-1MainText"/>
      </w:pPr>
      <w:r>
        <w:rPr>
          <w:u w:color="000000"/>
        </w:rPr>
        <w:t>D</w:t>
      </w:r>
      <w:r w:rsidR="00F87557" w:rsidRPr="00F524FB">
        <w:t>escription:</w:t>
      </w:r>
    </w:p>
    <w:p w14:paraId="52F38FEB" w14:textId="69AEA06B" w:rsidR="0034707F" w:rsidRDefault="00553A7D" w:rsidP="00553A7D">
      <w:pPr>
        <w:pStyle w:val="bHOM-3BlockIndent"/>
      </w:pPr>
      <w:r>
        <w:t xml:space="preserve">Written by the most prolific Garabandal priest-author, in this </w:t>
      </w:r>
      <w:r w:rsidR="00656718">
        <w:t xml:space="preserve">short </w:t>
      </w:r>
      <w:r>
        <w:t>book Father Pelletier dives deeper into the meaning of Our Blessed Mother’s actions and words and how we can integrate them into our daily lives.</w:t>
      </w:r>
    </w:p>
    <w:p w14:paraId="11E75F6B" w14:textId="77777777" w:rsidR="00553A7D" w:rsidRDefault="00553A7D" w:rsidP="0034707F">
      <w:pPr>
        <w:pStyle w:val="bHOM-1MainText"/>
      </w:pPr>
    </w:p>
    <w:p w14:paraId="59D9149D" w14:textId="72B8B19E" w:rsidR="00F87557" w:rsidRPr="00F524FB" w:rsidRDefault="00F87557" w:rsidP="00F87557">
      <w:pPr>
        <w:pStyle w:val="aHOM-3Arabic"/>
      </w:pPr>
      <w:r w:rsidRPr="00F524FB">
        <w:t>Author: Pelletier, A.A., Joseph</w:t>
      </w:r>
      <w:r>
        <w:t xml:space="preserve"> </w:t>
      </w:r>
      <w:r w:rsidRPr="00F524FB">
        <w:t>A.</w:t>
      </w:r>
      <w:r>
        <w:t xml:space="preserve"> </w:t>
      </w:r>
      <w:r w:rsidRPr="00F524FB">
        <w:t>(Assumptionist Congregation)</w:t>
      </w:r>
    </w:p>
    <w:p w14:paraId="7E167330" w14:textId="77777777" w:rsidR="00F87557" w:rsidRPr="00F524FB" w:rsidRDefault="00F87557" w:rsidP="002979DC">
      <w:pPr>
        <w:pStyle w:val="aHOM-1aSubtitle"/>
      </w:pPr>
      <w:r w:rsidRPr="00F524FB">
        <w:t>Our Lady Comes to Garabandal</w:t>
      </w:r>
    </w:p>
    <w:p w14:paraId="3E4DFFD5" w14:textId="77777777" w:rsidR="00F87557" w:rsidRPr="00F524FB" w:rsidRDefault="00F87557" w:rsidP="00F87557">
      <w:pPr>
        <w:pStyle w:val="bHOM-1MainText"/>
      </w:pPr>
      <w:r w:rsidRPr="00F524FB">
        <w:t>© 1971 Assumption Publications (Worcester, MA)</w:t>
      </w:r>
    </w:p>
    <w:p w14:paraId="515C70E9" w14:textId="77777777" w:rsidR="00F87557" w:rsidRDefault="00F87557" w:rsidP="00F87557">
      <w:pPr>
        <w:pStyle w:val="bHOM-1MainText"/>
      </w:pPr>
      <w:r w:rsidRPr="00F524FB">
        <w:t>Printed book: 231 pp. Theotokan owns one copy (C.Miller)</w:t>
      </w:r>
      <w:r>
        <w:t xml:space="preserve"> </w:t>
      </w:r>
    </w:p>
    <w:p w14:paraId="6EFCCBE9" w14:textId="4F1674BB" w:rsidR="0083219A" w:rsidRPr="00F524FB" w:rsidRDefault="0083219A" w:rsidP="0083219A">
      <w:pPr>
        <w:pStyle w:val="bHOM-1MainText"/>
      </w:pPr>
      <w:r>
        <w:t>DOC</w:t>
      </w:r>
      <w:r w:rsidRPr="0083219A">
        <w:rPr>
          <w:i/>
          <w:iCs/>
        </w:rPr>
        <w:t>: See also</w:t>
      </w:r>
      <w:r>
        <w:t xml:space="preserve">: </w:t>
      </w:r>
      <w:r w:rsidRPr="00F524FB">
        <w:t>Garabandal - Conchita’s Diary: A Tale of Innocence</w:t>
      </w:r>
    </w:p>
    <w:p w14:paraId="4203B429" w14:textId="7BE38BDF" w:rsidR="00F87557" w:rsidRDefault="00F87557" w:rsidP="00F87557">
      <w:pPr>
        <w:pStyle w:val="bHOM-1MainText"/>
      </w:pPr>
      <w:r w:rsidRPr="00F524FB">
        <w:t>PDF: Our</w:t>
      </w:r>
      <w:r w:rsidR="004F40C2">
        <w:t>-</w:t>
      </w:r>
      <w:r w:rsidRPr="00F524FB">
        <w:t>Lady</w:t>
      </w:r>
      <w:r w:rsidR="004F40C2">
        <w:t>-</w:t>
      </w:r>
      <w:r w:rsidRPr="00F524FB">
        <w:t>Comes</w:t>
      </w:r>
      <w:r w:rsidR="004F40C2">
        <w:t>-by-</w:t>
      </w:r>
      <w:r w:rsidR="004F40C2" w:rsidRPr="00F524FB">
        <w:t>Pelletie</w:t>
      </w:r>
      <w:r w:rsidR="004F40C2">
        <w:t>r</w:t>
      </w:r>
      <w:r w:rsidRPr="00F524FB">
        <w:t>.pdf</w:t>
      </w:r>
    </w:p>
    <w:p w14:paraId="2AEFD71B" w14:textId="300073BF" w:rsidR="008B7F3D" w:rsidRDefault="008B7F3D" w:rsidP="00F87557">
      <w:pPr>
        <w:pStyle w:val="bHOM-1MainText"/>
        <w:rPr>
          <w:u w:color="000000"/>
        </w:rPr>
      </w:pPr>
      <w:hyperlink r:id="rId21" w:history="1">
        <w:r w:rsidRPr="006F300D">
          <w:rPr>
            <w:rStyle w:val="Hyperlink"/>
            <w:rFonts w:eastAsiaTheme="minorHAnsi"/>
            <w:kern w:val="2"/>
            <w:sz w:val="20"/>
            <w14:ligatures w14:val="standardContextual"/>
          </w:rPr>
          <w:t>https://houseofmaryomd.org/wp-content/uploads/02-convert/02b-credible/02ba-mary-travels-the-world/02ab09-garabandal-spain/our-lady-comes-by-pelletier.pdf</w:t>
        </w:r>
      </w:hyperlink>
    </w:p>
    <w:p w14:paraId="67B84F44" w14:textId="77777777" w:rsidR="00F87557" w:rsidRPr="00F524FB" w:rsidRDefault="00BF49D4" w:rsidP="00F87557">
      <w:pPr>
        <w:pStyle w:val="bHOM-1MainText"/>
      </w:pPr>
      <w:r>
        <w:rPr>
          <w:u w:color="000000"/>
        </w:rPr>
        <w:t>Des</w:t>
      </w:r>
      <w:r w:rsidR="00F87557" w:rsidRPr="00F524FB">
        <w:t xml:space="preserve">cription: </w:t>
      </w:r>
    </w:p>
    <w:p w14:paraId="5F2577C0" w14:textId="4FE099FF" w:rsidR="00553A7D" w:rsidRDefault="00862DC4" w:rsidP="002979DC">
      <w:pPr>
        <w:pStyle w:val="bHOM-3BlockIndent"/>
      </w:pPr>
      <w:r>
        <w:t xml:space="preserve">In this third book from Father Pelletier, he bases it principally on </w:t>
      </w:r>
      <w:r w:rsidRPr="00F524FB">
        <w:t>Conchita’s Diary</w:t>
      </w:r>
      <w:r>
        <w:t>, which is reproduced in its entirety. He brings in other documents which form something of a continuation of her diary which stops in 1971. The primary concern of this author is complete accuracy derived from firsthand sources.</w:t>
      </w:r>
    </w:p>
    <w:p w14:paraId="5BD5EBD0" w14:textId="77777777" w:rsidR="0034707F" w:rsidRDefault="0034707F" w:rsidP="0034707F">
      <w:pPr>
        <w:pStyle w:val="bHOM-1MainText"/>
      </w:pPr>
    </w:p>
    <w:p w14:paraId="61CD76F7" w14:textId="2F5B96E3" w:rsidR="00AD5A2E" w:rsidRDefault="00AD5A2E" w:rsidP="00AD5A2E">
      <w:pPr>
        <w:pStyle w:val="aHOM-3Arabic"/>
      </w:pPr>
      <w:r w:rsidRPr="00F524FB">
        <w:t>Author: Perez, Ramon</w:t>
      </w:r>
    </w:p>
    <w:p w14:paraId="7830B112" w14:textId="7ECD247A" w:rsidR="00AD5A2E" w:rsidRPr="00F524FB" w:rsidRDefault="00AD5A2E" w:rsidP="00AD5A2E">
      <w:pPr>
        <w:pStyle w:val="aHOM-1aSubtitle"/>
      </w:pPr>
      <w:r w:rsidRPr="00F524FB">
        <w:t>Garabandal - The Village Speaks</w:t>
      </w:r>
    </w:p>
    <w:p w14:paraId="1E958339" w14:textId="77777777" w:rsidR="00AD5A2E" w:rsidRPr="00F524FB" w:rsidRDefault="00AD5A2E" w:rsidP="00AD5A2E">
      <w:pPr>
        <w:pStyle w:val="bHOM-1MainText"/>
      </w:pPr>
      <w:r w:rsidRPr="00F524FB">
        <w:t>©1970, 1981, 1985</w:t>
      </w:r>
      <w:r>
        <w:t xml:space="preserve"> </w:t>
      </w:r>
      <w:r w:rsidRPr="00F524FB">
        <w:t>The Workers of Our Lady of Mount Carmel, Inc. (New York)</w:t>
      </w:r>
    </w:p>
    <w:p w14:paraId="68D7E1FE" w14:textId="08EE679B" w:rsidR="00AD5A2E" w:rsidRPr="00F524FB" w:rsidRDefault="00AD5A2E" w:rsidP="00AD5A2E">
      <w:pPr>
        <w:pStyle w:val="bHOM-1MainText"/>
      </w:pPr>
      <w:r w:rsidRPr="00F524FB">
        <w:t>Printed book: 351 pp. Theotokan</w:t>
      </w:r>
      <w:r w:rsidR="00A75A85">
        <w:t>s</w:t>
      </w:r>
      <w:r w:rsidRPr="00F524FB">
        <w:t xml:space="preserve"> own one copy (C.Miller)</w:t>
      </w:r>
      <w:r>
        <w:t xml:space="preserve"> </w:t>
      </w:r>
    </w:p>
    <w:p w14:paraId="3D05C7A2" w14:textId="21B4E6B3" w:rsidR="00AD5A2E" w:rsidRPr="00F524FB" w:rsidRDefault="00AD5A2E" w:rsidP="00AD5A2E">
      <w:pPr>
        <w:pStyle w:val="bHOM-1MainText"/>
      </w:pPr>
      <w:r w:rsidRPr="00F524FB">
        <w:t xml:space="preserve">DOC: </w:t>
      </w:r>
      <w:r w:rsidR="00D93850">
        <w:t>Not available in Public Domain</w:t>
      </w:r>
      <w:r w:rsidRPr="00F524FB">
        <w:t xml:space="preserve"> </w:t>
      </w:r>
    </w:p>
    <w:p w14:paraId="78CF2AA7" w14:textId="25E4F421" w:rsidR="00A944AB" w:rsidRPr="004D2130" w:rsidRDefault="00AD5A2E" w:rsidP="00AD5A2E">
      <w:pPr>
        <w:pStyle w:val="bHOM-1MainText"/>
        <w:rPr>
          <w:rStyle w:val="Hyperlink"/>
          <w:color w:val="000000"/>
          <w:u w:val="none"/>
        </w:rPr>
      </w:pPr>
      <w:r w:rsidRPr="00F524FB">
        <w:t>PDF: Garabandal</w:t>
      </w:r>
      <w:r w:rsidR="00CF7E2E">
        <w:t>-</w:t>
      </w:r>
      <w:r w:rsidRPr="00F524FB">
        <w:t>Village</w:t>
      </w:r>
      <w:r w:rsidR="00CF7E2E">
        <w:t>-</w:t>
      </w:r>
      <w:r w:rsidRPr="00F524FB">
        <w:t>Speaks</w:t>
      </w:r>
      <w:r w:rsidR="00CF7E2E">
        <w:t>-by-Perez</w:t>
      </w:r>
      <w:r w:rsidRPr="00F524FB">
        <w:t>.pdf</w:t>
      </w:r>
    </w:p>
    <w:p w14:paraId="1306B094" w14:textId="5A01E325" w:rsidR="004D2130" w:rsidRDefault="004D2130" w:rsidP="00AD5A2E">
      <w:pPr>
        <w:pStyle w:val="bHOM-1MainText"/>
        <w:rPr>
          <w:u w:color="000000"/>
        </w:rPr>
      </w:pPr>
      <w:hyperlink r:id="rId22" w:history="1">
        <w:r w:rsidRPr="004D2130">
          <w:rPr>
            <w:rFonts w:eastAsiaTheme="minorHAnsi"/>
            <w:color w:val="0000FF"/>
            <w:kern w:val="2"/>
            <w:sz w:val="20"/>
            <w:u w:val="single"/>
            <w14:ligatures w14:val="standardContextual"/>
          </w:rPr>
          <w:t>https://houseofmaryomd.org/wp-content/uploads/02-convert/02b-credible/02ba-mary-travels-the-world/02ab09-garabandal-spain/garabandal-village-speaks-by-perez.pdf</w:t>
        </w:r>
      </w:hyperlink>
    </w:p>
    <w:p w14:paraId="5210A324" w14:textId="77777777" w:rsidR="00AD5A2E" w:rsidRPr="00F524FB" w:rsidRDefault="00A944AB" w:rsidP="00AD5A2E">
      <w:pPr>
        <w:pStyle w:val="bHOM-1MainText"/>
      </w:pPr>
      <w:r>
        <w:rPr>
          <w:u w:color="000000"/>
        </w:rPr>
        <w:t>D</w:t>
      </w:r>
      <w:r w:rsidR="00AD5A2E" w:rsidRPr="00F524FB">
        <w:t>escription:</w:t>
      </w:r>
      <w:r w:rsidR="00AD5A2E">
        <w:t xml:space="preserve"> </w:t>
      </w:r>
    </w:p>
    <w:p w14:paraId="1EA7B032" w14:textId="4E2CBD8A" w:rsidR="0034707F" w:rsidRDefault="00862DC4" w:rsidP="002979DC">
      <w:pPr>
        <w:pStyle w:val="bHOM-3BlockIndent"/>
      </w:pPr>
      <w:r>
        <w:t>This is the BEST book to get to know the beautiful people who were living in Garabandal in the 1960s and 1970s. Chapter 2 gives a helpful chronological of</w:t>
      </w:r>
      <w:r w:rsidR="00AD5A2E" w:rsidRPr="00F524FB">
        <w:t xml:space="preserve"> the events of Garabandal, and then leads into the testimonials of the villagers. Each villager has a chapter in which they respond to a set of questions. The official commission which was established by the local bishop </w:t>
      </w:r>
      <w:r>
        <w:t xml:space="preserve">only </w:t>
      </w:r>
      <w:r w:rsidR="00AD5A2E" w:rsidRPr="00F524FB">
        <w:t>interview</w:t>
      </w:r>
      <w:r>
        <w:t>ed</w:t>
      </w:r>
      <w:r w:rsidR="00AD5A2E" w:rsidRPr="00F524FB">
        <w:t xml:space="preserve"> </w:t>
      </w:r>
      <w:r>
        <w:t>a few of</w:t>
      </w:r>
      <w:r w:rsidR="00AD5A2E" w:rsidRPr="00F524FB">
        <w:t xml:space="preserve"> the villagers, so this book is a very important piece of the historical record. Most of the people interviewed for the book saw </w:t>
      </w:r>
      <w:r w:rsidR="009A57C5" w:rsidRPr="00F524FB">
        <w:t>ecstasies</w:t>
      </w:r>
      <w:r w:rsidR="00AD5A2E" w:rsidRPr="00F524FB">
        <w:t xml:space="preserve"> many, many times (hundreds in some cases), and were surrounded by </w:t>
      </w:r>
      <w:r>
        <w:t xml:space="preserve">this </w:t>
      </w:r>
      <w:r w:rsidR="00AD5A2E" w:rsidRPr="00F524FB">
        <w:t>grace on a daily basis. The testimonials of Jose “Pepe” Diez and Simon Gonzalez (Jacinta’s father) are especially thorough and very informative</w:t>
      </w:r>
      <w:r>
        <w:t>.</w:t>
      </w:r>
      <w:r w:rsidR="0034707F">
        <w:t xml:space="preserve"> </w:t>
      </w:r>
    </w:p>
    <w:p w14:paraId="61540BA0" w14:textId="77777777" w:rsidR="0034707F" w:rsidRDefault="0034707F" w:rsidP="0034707F">
      <w:pPr>
        <w:pStyle w:val="bHOM-1MainText"/>
      </w:pPr>
    </w:p>
    <w:p w14:paraId="7A68AA2B" w14:textId="77777777" w:rsidR="00AD5A2E" w:rsidRPr="00F524FB" w:rsidRDefault="00AD5A2E" w:rsidP="00AD5A2E">
      <w:pPr>
        <w:pStyle w:val="aHOM-3Arabic"/>
      </w:pPr>
      <w:r w:rsidRPr="00F524FB">
        <w:t>Author: Petrisko, Thomas W.</w:t>
      </w:r>
    </w:p>
    <w:p w14:paraId="221F1F2B" w14:textId="77777777" w:rsidR="00AD5A2E" w:rsidRPr="00F524FB" w:rsidRDefault="00AD5A2E" w:rsidP="00AD5A2E">
      <w:pPr>
        <w:pStyle w:val="aHOM-1aSubtitle"/>
      </w:pPr>
      <w:r w:rsidRPr="00F524FB">
        <w:t>Call of the Ages</w:t>
      </w:r>
    </w:p>
    <w:p w14:paraId="1EFB8685" w14:textId="0CA3A609" w:rsidR="00AD5A2E" w:rsidRPr="00F524FB" w:rsidRDefault="0042321F" w:rsidP="00AD5A2E">
      <w:pPr>
        <w:pStyle w:val="bHOM-1MainText"/>
      </w:pPr>
      <w:r w:rsidRPr="00F524FB">
        <w:t>© 1995</w:t>
      </w:r>
      <w:r>
        <w:t xml:space="preserve"> </w:t>
      </w:r>
      <w:r w:rsidR="00AD5A2E" w:rsidRPr="00F524FB">
        <w:t>Queenship Publishing Inc.</w:t>
      </w:r>
    </w:p>
    <w:p w14:paraId="5066AD1C" w14:textId="0ACFEBF7" w:rsidR="00AD5A2E" w:rsidRPr="00F524FB" w:rsidRDefault="00AD5A2E" w:rsidP="00AD5A2E">
      <w:pPr>
        <w:pStyle w:val="bHOM-1MainText"/>
      </w:pPr>
      <w:r w:rsidRPr="00F524FB">
        <w:t xml:space="preserve">Printed book: </w:t>
      </w:r>
      <w:r w:rsidR="00675A81">
        <w:t xml:space="preserve">  </w:t>
      </w:r>
      <w:r w:rsidR="00B720C0">
        <w:t xml:space="preserve">509 </w:t>
      </w:r>
      <w:r w:rsidRPr="00F524FB">
        <w:t>pp., Theotokan</w:t>
      </w:r>
      <w:r w:rsidR="00A75A85">
        <w:t>s</w:t>
      </w:r>
      <w:r w:rsidRPr="00F524FB">
        <w:t xml:space="preserve"> own</w:t>
      </w:r>
      <w:r w:rsidR="00862DC4">
        <w:t xml:space="preserve"> </w:t>
      </w:r>
      <w:r w:rsidRPr="00F524FB">
        <w:t>cop</w:t>
      </w:r>
      <w:r w:rsidR="00862DC4">
        <w:t>ies</w:t>
      </w:r>
      <w:r w:rsidR="00A75A85">
        <w:t>.</w:t>
      </w:r>
    </w:p>
    <w:p w14:paraId="0E0BFE6A" w14:textId="7A1032AA" w:rsidR="00AD5A2E" w:rsidRPr="00F524FB" w:rsidRDefault="00AD5A2E" w:rsidP="00AD5A2E">
      <w:pPr>
        <w:pStyle w:val="bHOM-1MainText"/>
      </w:pPr>
      <w:r w:rsidRPr="00F524FB">
        <w:t xml:space="preserve">DOC: </w:t>
      </w:r>
      <w:r w:rsidR="00D93850">
        <w:t>Not available in Public Domain</w:t>
      </w:r>
    </w:p>
    <w:p w14:paraId="7D2BE9EB" w14:textId="455BC1CA" w:rsidR="00AD5A2E" w:rsidRPr="00F524FB" w:rsidRDefault="00AD5A2E" w:rsidP="00AD5A2E">
      <w:pPr>
        <w:pStyle w:val="bHOM-1MainText"/>
      </w:pPr>
      <w:r w:rsidRPr="00F524FB">
        <w:t xml:space="preserve">PDF: </w:t>
      </w:r>
      <w:r w:rsidR="00D93850">
        <w:t>Not available in Public Domain</w:t>
      </w:r>
    </w:p>
    <w:p w14:paraId="18B9CC2B" w14:textId="77777777" w:rsidR="00AD5A2E" w:rsidRPr="00F524FB" w:rsidRDefault="00AD5A2E" w:rsidP="00AD5A2E">
      <w:pPr>
        <w:pStyle w:val="bHOM-1MainText"/>
      </w:pPr>
      <w:r w:rsidRPr="00F524FB">
        <w:t>Description:</w:t>
      </w:r>
      <w:r>
        <w:t xml:space="preserve"> </w:t>
      </w:r>
    </w:p>
    <w:p w14:paraId="2ADA4166" w14:textId="5A6B3232" w:rsidR="0034707F" w:rsidRDefault="00AD5A2E" w:rsidP="0034707F">
      <w:pPr>
        <w:pStyle w:val="bHOM-3BlockIndent"/>
      </w:pPr>
      <w:r w:rsidRPr="00F524FB">
        <w:t>Generic, not primarily Garabandal</w:t>
      </w:r>
      <w:r w:rsidR="007F19FC">
        <w:t xml:space="preserve">. </w:t>
      </w:r>
      <w:r w:rsidRPr="00F524FB">
        <w:t xml:space="preserve">Dr. Petrisko looks at prophecies of Marian apparitions, </w:t>
      </w:r>
      <w:r w:rsidR="00A75A85">
        <w:t>s</w:t>
      </w:r>
      <w:r w:rsidRPr="00F524FB">
        <w:t>aints, mystics, stigmatists, and visionaries throughout the ages. In a very clear, documented style, he shows how their predictions all point to astonishing changes for the world in the future, beginning with a “warning,” miracles, a coming chastisement, and an era of peace. This book is excellent in helping to understand how all the modern Marian apparitions are tied together and are really all part of one larger message: to repent and turn to God in these times of mercy before the time of God’s justice and chastisement comes upon us which will ultimately lead to a purifying of the earth and an era of peace.</w:t>
      </w:r>
      <w:r w:rsidR="0034707F">
        <w:t xml:space="preserve"> </w:t>
      </w:r>
    </w:p>
    <w:p w14:paraId="6CE5FE48" w14:textId="77777777" w:rsidR="000F265C" w:rsidRDefault="000F265C" w:rsidP="000F265C">
      <w:pPr>
        <w:pStyle w:val="bHOM-1MainText"/>
      </w:pPr>
    </w:p>
    <w:p w14:paraId="0C3ED0FE" w14:textId="77777777" w:rsidR="00AD5A2E" w:rsidRPr="00F524FB" w:rsidRDefault="00AD5A2E" w:rsidP="00AD5A2E">
      <w:pPr>
        <w:pStyle w:val="aHOM-3Arabic"/>
      </w:pPr>
      <w:r>
        <w:t xml:space="preserve">Author: </w:t>
      </w:r>
      <w:r w:rsidRPr="00F524FB">
        <w:t xml:space="preserve">Petrisko, Thomas W. </w:t>
      </w:r>
    </w:p>
    <w:p w14:paraId="120BAD3D" w14:textId="77777777" w:rsidR="00AD5A2E" w:rsidRPr="00F524FB" w:rsidRDefault="00AD5A2E" w:rsidP="00AD5A2E">
      <w:pPr>
        <w:pStyle w:val="aHOM-1aSubtitle"/>
      </w:pPr>
      <w:r w:rsidRPr="00F524FB">
        <w:t xml:space="preserve">The Miracle of the Illumination of All Consciences </w:t>
      </w:r>
    </w:p>
    <w:p w14:paraId="6501C610" w14:textId="77777777" w:rsidR="00AD5A2E" w:rsidRPr="00F524FB" w:rsidRDefault="00AD5A2E" w:rsidP="00AD5A2E">
      <w:pPr>
        <w:pStyle w:val="bHOM-1MainText"/>
      </w:pPr>
      <w:r w:rsidRPr="00F524FB">
        <w:t>©2000 St. Andrew’s Productions</w:t>
      </w:r>
    </w:p>
    <w:p w14:paraId="101849E7" w14:textId="0B991375" w:rsidR="00AD5A2E" w:rsidRPr="00F524FB" w:rsidRDefault="00AD5A2E" w:rsidP="00AD5A2E">
      <w:pPr>
        <w:pStyle w:val="bHOM-1MainText"/>
      </w:pPr>
      <w:r w:rsidRPr="00F524FB">
        <w:t xml:space="preserve">Printed book: </w:t>
      </w:r>
      <w:r w:rsidR="00733FF3">
        <w:t>147</w:t>
      </w:r>
      <w:r w:rsidRPr="00F524FB">
        <w:t>pp.</w:t>
      </w:r>
      <w:r w:rsidR="00A75A85">
        <w:t xml:space="preserve">  </w:t>
      </w:r>
      <w:r w:rsidR="00A75A85" w:rsidRPr="00F524FB">
        <w:t>Theotokan</w:t>
      </w:r>
      <w:r w:rsidR="00A75A85">
        <w:t>s</w:t>
      </w:r>
      <w:r w:rsidR="00A75A85" w:rsidRPr="00F524FB">
        <w:t xml:space="preserve"> owns one copy (C.Miller)</w:t>
      </w:r>
    </w:p>
    <w:p w14:paraId="0ED7E096" w14:textId="12C9FDE8" w:rsidR="00AD5A2E" w:rsidRPr="00F524FB" w:rsidRDefault="00AD5A2E" w:rsidP="00AD5A2E">
      <w:pPr>
        <w:pStyle w:val="bHOM-1MainText"/>
      </w:pPr>
      <w:r w:rsidRPr="00F524FB">
        <w:t xml:space="preserve">DOC: </w:t>
      </w:r>
      <w:r w:rsidR="00D93850">
        <w:t>Not available in Public Domain</w:t>
      </w:r>
    </w:p>
    <w:p w14:paraId="0ACFA0C7" w14:textId="2C1C3102" w:rsidR="00AD5A2E" w:rsidRPr="00F524FB" w:rsidRDefault="00AD5A2E" w:rsidP="00AD5A2E">
      <w:pPr>
        <w:pStyle w:val="bHOM-1MainText"/>
      </w:pPr>
      <w:r w:rsidRPr="00F524FB">
        <w:t xml:space="preserve">PDF: </w:t>
      </w:r>
      <w:r w:rsidR="00D93850">
        <w:t>Not available in Public Domain</w:t>
      </w:r>
    </w:p>
    <w:p w14:paraId="5A57B44E" w14:textId="77777777" w:rsidR="00AD5A2E" w:rsidRPr="00F524FB" w:rsidRDefault="00AD5A2E" w:rsidP="00AD5A2E">
      <w:pPr>
        <w:pStyle w:val="bHOM-1MainText"/>
      </w:pPr>
      <w:r w:rsidRPr="00F524FB">
        <w:t xml:space="preserve">Description: </w:t>
      </w:r>
    </w:p>
    <w:p w14:paraId="71ACEF25" w14:textId="77777777" w:rsidR="0034707F" w:rsidRDefault="00AD5A2E" w:rsidP="0034707F">
      <w:pPr>
        <w:pStyle w:val="bHOM-3BlockIndent"/>
      </w:pPr>
      <w:r w:rsidRPr="00F524FB">
        <w:t xml:space="preserve">From as far back as the 16th century, when St. Edmund Campion of England spoke of a great day that would reveal all </w:t>
      </w:r>
      <w:r w:rsidR="009A57C5" w:rsidRPr="00F524FB">
        <w:t>men’s</w:t>
      </w:r>
      <w:r w:rsidRPr="00F524FB">
        <w:t xml:space="preserve"> consciences, a coming day of enlightenment has been foretold. It is purported to be a day in which God will supernaturally illuminate the conscience of every man, woman, and child on earth. Each person, then, would momentarily see the state of their soul through Gods eyes and realize the truth of His existence. In 2000, this book was the only comprehensive and authoritative guide to this event, using Scripture and testimony from the saints and visionaries to explain this great miracle of Gods Mercy.</w:t>
      </w:r>
      <w:r w:rsidR="0034707F">
        <w:t xml:space="preserve"> </w:t>
      </w:r>
    </w:p>
    <w:p w14:paraId="0E9B7C73" w14:textId="77777777" w:rsidR="002979DC" w:rsidRDefault="002979DC" w:rsidP="002979DC">
      <w:pPr>
        <w:pStyle w:val="bHOM-1MainText"/>
      </w:pPr>
    </w:p>
    <w:p w14:paraId="0193373C" w14:textId="77777777" w:rsidR="002979DC" w:rsidRDefault="002979DC" w:rsidP="002979DC">
      <w:pPr>
        <w:pStyle w:val="bHOM-1MainText"/>
      </w:pPr>
    </w:p>
    <w:p w14:paraId="51F56ECB" w14:textId="7A66BC09" w:rsidR="001F3534" w:rsidRDefault="001F3534" w:rsidP="00F87557">
      <w:pPr>
        <w:pStyle w:val="bHOM-1MainText"/>
      </w:pPr>
    </w:p>
    <w:p w14:paraId="65E8F663" w14:textId="6F0D8643" w:rsidR="00392896" w:rsidRPr="00F524FB" w:rsidRDefault="00392896" w:rsidP="00392896">
      <w:pPr>
        <w:pStyle w:val="aHOM-3Arabic"/>
      </w:pPr>
      <w:r w:rsidRPr="00F524FB">
        <w:t>Author: Sanchez-Ventura y Pascual, F</w:t>
      </w:r>
      <w:r w:rsidR="00AC3738">
        <w:t>rancisco</w:t>
      </w:r>
    </w:p>
    <w:p w14:paraId="026BEDD0" w14:textId="77777777" w:rsidR="00392896" w:rsidRPr="00F524FB" w:rsidRDefault="00392896" w:rsidP="00392896">
      <w:pPr>
        <w:pStyle w:val="aHOM-1aSubtitle"/>
      </w:pPr>
      <w:r w:rsidRPr="00F524FB">
        <w:t>The Apparitions of Garabandal</w:t>
      </w:r>
    </w:p>
    <w:p w14:paraId="018F0920" w14:textId="424DF4B3" w:rsidR="00392896" w:rsidRPr="00F524FB" w:rsidRDefault="00392896" w:rsidP="00392896">
      <w:pPr>
        <w:pStyle w:val="bHOM-1MainText"/>
      </w:pPr>
      <w:r w:rsidRPr="00F524FB">
        <w:t>© 1965,</w:t>
      </w:r>
      <w:r w:rsidR="00AF282F">
        <w:t xml:space="preserve"> </w:t>
      </w:r>
      <w:r w:rsidRPr="00F524FB">
        <w:t xml:space="preserve">...1989 </w:t>
      </w:r>
      <w:r w:rsidR="007F19FC">
        <w:t xml:space="preserve">San Miguel Publishing, and </w:t>
      </w:r>
      <w:r w:rsidRPr="00F524FB">
        <w:t>St. Michael’s Garabandal Center Pasadena California</w:t>
      </w:r>
    </w:p>
    <w:p w14:paraId="675DCBD2" w14:textId="77777777" w:rsidR="00392896" w:rsidRPr="00F524FB" w:rsidRDefault="00392896" w:rsidP="00392896">
      <w:pPr>
        <w:pStyle w:val="bHOM-1MainText"/>
      </w:pPr>
      <w:r w:rsidRPr="00F524FB">
        <w:t>Printed book: 205 pp. Theotokan owns one copy (C.Miller)</w:t>
      </w:r>
      <w:r>
        <w:t xml:space="preserve"> </w:t>
      </w:r>
    </w:p>
    <w:p w14:paraId="6B6790DA" w14:textId="3CA95D50" w:rsidR="00A944AB" w:rsidRPr="004C5E29" w:rsidRDefault="00392896" w:rsidP="00392896">
      <w:pPr>
        <w:pStyle w:val="bHOM-1MainText"/>
        <w:rPr>
          <w:rStyle w:val="Hyperlink"/>
          <w:color w:val="000000"/>
          <w:u w:val="none"/>
        </w:rPr>
      </w:pPr>
      <w:r w:rsidRPr="00F524FB">
        <w:t>DOC: Apparitions</w:t>
      </w:r>
      <w:r w:rsidR="00CF7E2E">
        <w:t>-of-</w:t>
      </w:r>
      <w:r w:rsidRPr="00F524FB">
        <w:t>Garabandal</w:t>
      </w:r>
      <w:r w:rsidR="00CF7E2E">
        <w:t>-by-</w:t>
      </w:r>
      <w:r w:rsidRPr="00F524FB">
        <w:t>Pascual.doc</w:t>
      </w:r>
      <w:r w:rsidR="00CF7E2E">
        <w:t>x</w:t>
      </w:r>
      <w:r w:rsidRPr="00F524FB">
        <w:t xml:space="preserve"> </w:t>
      </w:r>
    </w:p>
    <w:p w14:paraId="7A223A71" w14:textId="2869BF9F" w:rsidR="004C5E29" w:rsidRDefault="00CF7E2E" w:rsidP="00392896">
      <w:pPr>
        <w:pStyle w:val="bHOM-1MainText"/>
      </w:pPr>
      <w:hyperlink r:id="rId23" w:history="1">
        <w:r w:rsidRPr="006F300D">
          <w:rPr>
            <w:rStyle w:val="Hyperlink"/>
          </w:rPr>
          <w:t>https://houseofmaryomd.org/wp-content/uploads/02-convert/02b-credible/02ba-mary-travels-the-world/02ab09-garabandal-spain/apparitions-of-garabandal-by-pascual.docx</w:t>
        </w:r>
      </w:hyperlink>
    </w:p>
    <w:p w14:paraId="0475B5FF" w14:textId="434CC6F7" w:rsidR="00392896" w:rsidRDefault="00392896" w:rsidP="00392896">
      <w:pPr>
        <w:pStyle w:val="bHOM-1MainText"/>
      </w:pPr>
      <w:r w:rsidRPr="00F524FB">
        <w:t xml:space="preserve">PDF: </w:t>
      </w:r>
      <w:r w:rsidR="00CF7E2E" w:rsidRPr="00F524FB">
        <w:t>Apparitions</w:t>
      </w:r>
      <w:r w:rsidR="00CF7E2E">
        <w:t>-of-</w:t>
      </w:r>
      <w:r w:rsidR="00CF7E2E" w:rsidRPr="00F524FB">
        <w:t>Garabandal</w:t>
      </w:r>
      <w:r w:rsidR="00CF7E2E">
        <w:t>-by-</w:t>
      </w:r>
      <w:r w:rsidR="00CF7E2E" w:rsidRPr="00F524FB">
        <w:t>Pascual</w:t>
      </w:r>
      <w:r w:rsidRPr="00F524FB">
        <w:t>.pdf</w:t>
      </w:r>
    </w:p>
    <w:p w14:paraId="1B919A2F" w14:textId="512C4939" w:rsidR="00A944AB" w:rsidRPr="00CF7E2E" w:rsidRDefault="00CF7E2E" w:rsidP="00392896">
      <w:pPr>
        <w:pStyle w:val="bHOM-1MainText"/>
      </w:pPr>
      <w:hyperlink r:id="rId24" w:history="1">
        <w:r w:rsidRPr="006F300D">
          <w:rPr>
            <w:rStyle w:val="Hyperlink"/>
          </w:rPr>
          <w:t>https://houseofmaryomd.org/wp-content/uploads/02-convert/02b-credible/02ba-mary-travels-the-world/02ab09-garabandal-spain/apparitions-of-garabandal-by-pascual.pdf</w:t>
        </w:r>
      </w:hyperlink>
    </w:p>
    <w:p w14:paraId="0A6E83D2" w14:textId="77777777" w:rsidR="00392896" w:rsidRPr="00F524FB" w:rsidRDefault="00A944AB" w:rsidP="00392896">
      <w:pPr>
        <w:pStyle w:val="bHOM-1MainText"/>
      </w:pPr>
      <w:r>
        <w:rPr>
          <w:u w:color="000000"/>
        </w:rPr>
        <w:t>Des</w:t>
      </w:r>
      <w:r w:rsidR="00392896" w:rsidRPr="00F524FB">
        <w:t xml:space="preserve">cription: </w:t>
      </w:r>
    </w:p>
    <w:p w14:paraId="7F2CE49E" w14:textId="77777777" w:rsidR="0034707F" w:rsidRDefault="00392896" w:rsidP="002979DC">
      <w:pPr>
        <w:pStyle w:val="bHOM-3BlockIndent"/>
      </w:pPr>
      <w:r w:rsidRPr="00F524FB">
        <w:t>A definitive recounting of the extraordinary events which occurred in that remote village located in northern Spain. First published in 1965 while the apparitions were still occurring, Sanchez Ventura’s vividly detailed account of his own direct observations and those of the other first-hand witnesses he interviewed, is the most authoritative on this subject. Francisco Sanchez-Ventura y Pascual was a highly respected Spanish attorney, economics Professor, award-winning novelist, personal counselor to Spanish royalty, and founder of various businesses. He founded the magazine Maria Mensajera (Mary Messenger), directed numerous courses specializing in Mariology and published more than 50 books — most of them investigative studies into mystical phenomena and Marian apparitions. He died June 13, 2007.</w:t>
      </w:r>
      <w:r w:rsidR="0034707F">
        <w:t xml:space="preserve"> </w:t>
      </w:r>
    </w:p>
    <w:p w14:paraId="22EF67B7" w14:textId="77777777" w:rsidR="00AD01B3" w:rsidRDefault="00AD01B3" w:rsidP="002979DC">
      <w:pPr>
        <w:pStyle w:val="bHOM-3BlockIndent"/>
      </w:pPr>
    </w:p>
    <w:p w14:paraId="76012C5A" w14:textId="449E18D0" w:rsidR="00AD01B3" w:rsidRDefault="00AD01B3" w:rsidP="00AD01B3">
      <w:pPr>
        <w:pStyle w:val="aHOM-3Arabic"/>
      </w:pPr>
      <w:r>
        <w:t xml:space="preserve">by </w:t>
      </w:r>
      <w:r w:rsidR="00AC3738">
        <w:t xml:space="preserve">Rolla, </w:t>
      </w:r>
      <w:r>
        <w:t xml:space="preserve">Gregory M. </w:t>
      </w:r>
    </w:p>
    <w:p w14:paraId="260F7E5F" w14:textId="77777777" w:rsidR="00AD01B3" w:rsidRDefault="00AD01B3" w:rsidP="00AD01B3">
      <w:pPr>
        <w:pStyle w:val="aHOM-1Title"/>
      </w:pPr>
      <w:r>
        <w:t>Of Queen and Prophets</w:t>
      </w:r>
    </w:p>
    <w:p w14:paraId="3B6FB7C9" w14:textId="77777777" w:rsidR="00AD01B3" w:rsidRDefault="00AD01B3" w:rsidP="00AD01B3">
      <w:pPr>
        <w:pStyle w:val="aHOM-2Roman"/>
      </w:pPr>
      <w:r>
        <w:t xml:space="preserve">The Garabandal Events and “The End of the Times” </w:t>
      </w:r>
    </w:p>
    <w:p w14:paraId="47EA797A" w14:textId="77777777" w:rsidR="00AD01B3" w:rsidRDefault="00AD01B3" w:rsidP="00AD01B3">
      <w:pPr>
        <w:pStyle w:val="aHOM-2Roman"/>
      </w:pPr>
    </w:p>
    <w:p w14:paraId="094326E6" w14:textId="77777777" w:rsidR="00AD01B3" w:rsidRDefault="00AD01B3" w:rsidP="00AD01B3">
      <w:pPr>
        <w:pStyle w:val="bHOM-1MainText"/>
      </w:pPr>
      <w:r>
        <w:t>©2011, 2013 Self-published, Lexington, Kentucky</w:t>
      </w:r>
    </w:p>
    <w:p w14:paraId="78AD8F5B" w14:textId="35533238" w:rsidR="00AD01B3" w:rsidRPr="00F524FB" w:rsidRDefault="00AD01B3" w:rsidP="00AD01B3">
      <w:pPr>
        <w:pStyle w:val="bHOM-1MainText"/>
      </w:pPr>
      <w:r w:rsidRPr="00F524FB">
        <w:t xml:space="preserve">Printed book: </w:t>
      </w:r>
      <w:r w:rsidR="00592A0C">
        <w:t>397</w:t>
      </w:r>
      <w:r w:rsidRPr="00F524FB">
        <w:t xml:space="preserve"> pp. Theotokan owns one copy (C.Miller)</w:t>
      </w:r>
      <w:r>
        <w:t xml:space="preserve"> </w:t>
      </w:r>
    </w:p>
    <w:p w14:paraId="356191B1" w14:textId="4B84AEC2" w:rsidR="00AD01B3" w:rsidRPr="00F524FB" w:rsidRDefault="00AD01B3" w:rsidP="00AD01B3">
      <w:pPr>
        <w:pStyle w:val="bHOM-1MainText"/>
      </w:pPr>
      <w:r w:rsidRPr="00F524FB">
        <w:t xml:space="preserve">DOC: </w:t>
      </w:r>
      <w:r w:rsidR="00D93850">
        <w:t>Not available in Public Domain</w:t>
      </w:r>
      <w:r w:rsidRPr="00F524FB">
        <w:t xml:space="preserve"> </w:t>
      </w:r>
    </w:p>
    <w:p w14:paraId="7B1F020C" w14:textId="465FB3AE" w:rsidR="00AD01B3" w:rsidRPr="00F524FB" w:rsidRDefault="00AD01B3" w:rsidP="00AD01B3">
      <w:pPr>
        <w:pStyle w:val="bHOM-1MainText"/>
      </w:pPr>
      <w:r w:rsidRPr="00F524FB">
        <w:t xml:space="preserve">PDF: </w:t>
      </w:r>
      <w:r w:rsidR="00D93850">
        <w:t>Not available in Public Domain</w:t>
      </w:r>
    </w:p>
    <w:p w14:paraId="7037F668" w14:textId="77777777" w:rsidR="00AD01B3" w:rsidRDefault="00AD01B3" w:rsidP="00AD01B3">
      <w:pPr>
        <w:pStyle w:val="bHOM-1MainText"/>
      </w:pPr>
      <w:r>
        <w:t xml:space="preserve">Description: </w:t>
      </w:r>
    </w:p>
    <w:p w14:paraId="7A88BCF9" w14:textId="1E118583" w:rsidR="002979DC" w:rsidRDefault="00AD01B3" w:rsidP="006E4CD6">
      <w:pPr>
        <w:pStyle w:val="bHOM-3BlockIndent"/>
      </w:pPr>
      <w:r>
        <w:t>Presents Mary as a prophetic voice in the contemporary Church, fulfilling her role, as did the prophets of the Old Testament, in the “spirit and power” of Elijah. She comes directly to a confused and persecuted Church in our day, offering us a “way out” of the present quagmire. And that “way out,” of course, is reminding us that it is only through Her Son. The author also discusses Mary’s place in Catholic eschatology.</w:t>
      </w:r>
      <w:r w:rsidR="007B728D">
        <w:t xml:space="preserve"> Besides sthe apparitions at Garabandal, s</w:t>
      </w:r>
      <w:r>
        <w:t>everal recognized Marian visitations from the 17th through the 20th centuries prior to 1960 are also examine</w:t>
      </w:r>
      <w:r w:rsidR="007B728D">
        <w:t>. Continues with some unique information. Well annotated</w:t>
      </w:r>
      <w:r>
        <w:t>.</w:t>
      </w:r>
    </w:p>
    <w:p w14:paraId="44BA3137" w14:textId="77777777" w:rsidR="006E4CD6" w:rsidRDefault="006E4CD6" w:rsidP="006E4CD6">
      <w:pPr>
        <w:pStyle w:val="bHOM-3BlockIndent"/>
      </w:pPr>
    </w:p>
    <w:p w14:paraId="7368ABEF" w14:textId="77777777" w:rsidR="006E4CD6" w:rsidRPr="00F524FB" w:rsidRDefault="006E4CD6" w:rsidP="006E4CD6">
      <w:pPr>
        <w:pStyle w:val="aHOM-3Arabic"/>
      </w:pPr>
      <w:r>
        <w:t>Author:</w:t>
      </w:r>
      <w:r w:rsidRPr="00F524FB">
        <w:t xml:space="preserve"> </w:t>
      </w:r>
      <w:r>
        <w:t xml:space="preserve">Saavedra, </w:t>
      </w:r>
      <w:r w:rsidRPr="00F524FB">
        <w:t>Jose Luis</w:t>
      </w:r>
    </w:p>
    <w:p w14:paraId="1198D4C1" w14:textId="77777777" w:rsidR="006E4CD6" w:rsidRPr="00F524FB" w:rsidRDefault="006E4CD6" w:rsidP="006E4CD6">
      <w:pPr>
        <w:pStyle w:val="aHOM-1aSubtitle"/>
      </w:pPr>
      <w:r w:rsidRPr="00F524FB">
        <w:t xml:space="preserve">Garabandal Message of Hope: </w:t>
      </w:r>
      <w:r>
        <w:br/>
      </w:r>
      <w:r w:rsidRPr="00F524FB">
        <w:t>Recent Marian Apparitions</w:t>
      </w:r>
    </w:p>
    <w:p w14:paraId="02CB4695" w14:textId="77777777" w:rsidR="006E4CD6" w:rsidRDefault="006E4CD6" w:rsidP="006E4CD6">
      <w:pPr>
        <w:pStyle w:val="bHOM-1MainText"/>
      </w:pPr>
    </w:p>
    <w:p w14:paraId="2F26BD5E" w14:textId="64253767" w:rsidR="006E4CD6" w:rsidRPr="00F524FB" w:rsidRDefault="006E4CD6" w:rsidP="006E4CD6">
      <w:pPr>
        <w:pStyle w:val="bHOM-1MainText"/>
      </w:pPr>
      <w:r w:rsidRPr="00F524FB">
        <w:t xml:space="preserve">© </w:t>
      </w:r>
      <w:r>
        <w:t xml:space="preserve">2016, </w:t>
      </w:r>
      <w:r w:rsidRPr="00F524FB">
        <w:t>2017</w:t>
      </w:r>
      <w:r>
        <w:t xml:space="preserve"> Association Elizabeth Van Keerbegen</w:t>
      </w:r>
    </w:p>
    <w:p w14:paraId="7C3B7D09" w14:textId="77777777" w:rsidR="006E4CD6" w:rsidRPr="00F524FB" w:rsidRDefault="006E4CD6" w:rsidP="006E4CD6">
      <w:pPr>
        <w:pStyle w:val="bHOM-1MainText"/>
      </w:pPr>
      <w:r w:rsidRPr="00F524FB">
        <w:t>Printed book: 318 pp. Theotokan owns one copy (C.Miller)</w:t>
      </w:r>
      <w:r>
        <w:t xml:space="preserve"> </w:t>
      </w:r>
    </w:p>
    <w:p w14:paraId="1138C3D3" w14:textId="35E79A2B" w:rsidR="006E4CD6" w:rsidRPr="00F524FB" w:rsidRDefault="006E4CD6" w:rsidP="006E4CD6">
      <w:pPr>
        <w:pStyle w:val="bHOM-1MainText"/>
      </w:pPr>
      <w:r w:rsidRPr="00F524FB">
        <w:t xml:space="preserve">DOC: </w:t>
      </w:r>
      <w:r w:rsidR="00D93850">
        <w:t>Not available in Public Domain</w:t>
      </w:r>
    </w:p>
    <w:p w14:paraId="49BD2B60" w14:textId="04C99E2A" w:rsidR="006E4CD6" w:rsidRPr="00F524FB" w:rsidRDefault="006E4CD6" w:rsidP="006E4CD6">
      <w:pPr>
        <w:pStyle w:val="bHOM-1MainText"/>
      </w:pPr>
      <w:r w:rsidRPr="00F524FB">
        <w:t xml:space="preserve">PDF: </w:t>
      </w:r>
      <w:r w:rsidR="00D93850">
        <w:t>Not available in Public Domain</w:t>
      </w:r>
    </w:p>
    <w:p w14:paraId="7935E4C7" w14:textId="721CEE2D" w:rsidR="006E4CD6" w:rsidRPr="00F524FB" w:rsidRDefault="006E4CD6" w:rsidP="006E4CD6">
      <w:pPr>
        <w:pStyle w:val="bHOM-1MainText"/>
      </w:pPr>
      <w:r w:rsidRPr="00F524FB">
        <w:t xml:space="preserve">Description: </w:t>
      </w:r>
    </w:p>
    <w:p w14:paraId="23969D82" w14:textId="4B5F85A4" w:rsidR="006E4CD6" w:rsidRDefault="006E4CD6" w:rsidP="006E4CD6">
      <w:pPr>
        <w:pStyle w:val="bHOM-3BlockIndent"/>
      </w:pPr>
      <w:r w:rsidRPr="00F524FB">
        <w:t xml:space="preserve">Many have asked: Did the Virgin Mary really appear in Garabandal? Were the messages that the visionaries gave true? What happened to the official investigations? Has the Church given her definitive judgment with regards to the apparitions? Do the extraordinary happenings have any natural explanation? Is there any future for the apparitions of San Sabastian de Garabandal? These are but a few of the questions that receive light thanks to this incredible work based on the first academic study ever realized on the supposed Marian Apparitions of San Sebastian de Garabandal in the University of Navarre, Spain. Jose Luis Saavedra meticulously unravels the story of Garabandal in its entirety, from the historical facts to the mystical theology behind the events; and from the private messages of the visionaries to some of the most well-known spiritual fruits of conversion and healing known to the public. What is more, he has managed to transform </w:t>
      </w:r>
      <w:r>
        <w:t>a first doctoral thesis</w:t>
      </w:r>
      <w:r w:rsidRPr="00F524FB">
        <w:t xml:space="preserve"> into an enjoyable and accessible read for all. If you are interested in the story of Garabandal, you need not look farther than this book</w:t>
      </w:r>
      <w:r>
        <w:t xml:space="preserve"> or at the movies based on this book</w:t>
      </w:r>
      <w:r w:rsidRPr="00F524FB">
        <w:t>.</w:t>
      </w:r>
      <w:r>
        <w:t xml:space="preserve"> You can see the videos free online: </w:t>
      </w:r>
      <w:r w:rsidRPr="0009012D">
        <w:rPr>
          <w:i/>
          <w:iCs/>
        </w:rPr>
        <w:t>Garabandal</w:t>
      </w:r>
      <w:r>
        <w:rPr>
          <w:i/>
          <w:iCs/>
        </w:rPr>
        <w:t xml:space="preserve">: </w:t>
      </w:r>
      <w:r w:rsidRPr="0009012D">
        <w:rPr>
          <w:i/>
          <w:iCs/>
        </w:rPr>
        <w:t>God Only Knows</w:t>
      </w:r>
      <w:r>
        <w:t xml:space="preserve">, and </w:t>
      </w:r>
      <w:r w:rsidRPr="0009012D">
        <w:rPr>
          <w:i/>
          <w:iCs/>
        </w:rPr>
        <w:t>Garabandal-Unstoppable Waterfall</w:t>
      </w:r>
      <w:r>
        <w:t xml:space="preserve">. This book is well annotated.  </w:t>
      </w:r>
    </w:p>
    <w:p w14:paraId="1071A8E2" w14:textId="77777777" w:rsidR="006E4CD6" w:rsidRDefault="006E4CD6" w:rsidP="006E4CD6">
      <w:pPr>
        <w:pStyle w:val="bHOM-3BlockIndent"/>
      </w:pPr>
    </w:p>
    <w:p w14:paraId="05D45420" w14:textId="77777777" w:rsidR="006E4CD6" w:rsidRDefault="006E4CD6" w:rsidP="006E4CD6">
      <w:pPr>
        <w:pStyle w:val="bHOM-3BlockIndent"/>
      </w:pPr>
    </w:p>
    <w:p w14:paraId="0E2D5E34" w14:textId="77777777" w:rsidR="00FE5C30" w:rsidRPr="00F524FB" w:rsidRDefault="00FE5C30" w:rsidP="00FE5C30">
      <w:pPr>
        <w:pStyle w:val="aHOM-3Arabic"/>
      </w:pPr>
      <w:r>
        <w:t xml:space="preserve">Author: </w:t>
      </w:r>
      <w:r w:rsidRPr="00F524FB">
        <w:t>Timmerman PhD</w:t>
      </w:r>
      <w:r>
        <w:t>, William</w:t>
      </w:r>
      <w:r w:rsidRPr="00F524FB">
        <w:t xml:space="preserve"> </w:t>
      </w:r>
    </w:p>
    <w:p w14:paraId="784B711D" w14:textId="77777777" w:rsidR="00FE5C30" w:rsidRPr="00F524FB" w:rsidRDefault="00FE5C30" w:rsidP="00FE5C30">
      <w:pPr>
        <w:pStyle w:val="aHOM-1aSubtitle"/>
      </w:pPr>
      <w:r w:rsidRPr="00F524FB">
        <w:t>The Scary Warning from Garabandal and Your Spiritual Microchip</w:t>
      </w:r>
    </w:p>
    <w:p w14:paraId="013F5F26" w14:textId="77777777" w:rsidR="00FE5C30" w:rsidRPr="00F524FB" w:rsidRDefault="00FE5C30" w:rsidP="00FE5C30">
      <w:pPr>
        <w:pStyle w:val="bHOM-1MainText"/>
      </w:pPr>
      <w:r w:rsidRPr="00F524FB">
        <w:t xml:space="preserve">© </w:t>
      </w:r>
      <w:r>
        <w:t xml:space="preserve">2013, </w:t>
      </w:r>
      <w:r w:rsidRPr="00F524FB">
        <w:t>2019</w:t>
      </w:r>
      <w:r>
        <w:t xml:space="preserve"> Newtonia Publishing, Seattle Washington</w:t>
      </w:r>
    </w:p>
    <w:p w14:paraId="7731E0C9" w14:textId="77777777" w:rsidR="00FE5C30" w:rsidRPr="00F524FB" w:rsidRDefault="00FE5C30" w:rsidP="00FE5C30">
      <w:pPr>
        <w:pStyle w:val="bHOM-1MainText"/>
      </w:pPr>
      <w:r w:rsidRPr="00F524FB">
        <w:t>Printed book:</w:t>
      </w:r>
      <w:r>
        <w:t xml:space="preserve"> </w:t>
      </w:r>
      <w:r w:rsidRPr="00F524FB">
        <w:t>77 pp. Theotokan owns one copy (C.Miller)</w:t>
      </w:r>
      <w:r>
        <w:t xml:space="preserve"> </w:t>
      </w:r>
    </w:p>
    <w:p w14:paraId="4F8970C3" w14:textId="3E0A30C0" w:rsidR="00FE5C30" w:rsidRPr="00F524FB" w:rsidRDefault="00FE5C30" w:rsidP="00FE5C30">
      <w:pPr>
        <w:pStyle w:val="bHOM-1MainText"/>
      </w:pPr>
      <w:r w:rsidRPr="00F524FB">
        <w:t xml:space="preserve">DOC: </w:t>
      </w:r>
      <w:r w:rsidR="00D93850">
        <w:t>Not available in Public Domain</w:t>
      </w:r>
    </w:p>
    <w:p w14:paraId="66B7C3E0" w14:textId="2FBC8304" w:rsidR="00FE5C30" w:rsidRPr="00F524FB" w:rsidRDefault="00FE5C30" w:rsidP="00FE5C30">
      <w:pPr>
        <w:pStyle w:val="bHOM-1MainText"/>
      </w:pPr>
      <w:r w:rsidRPr="00F524FB">
        <w:t>PDF:</w:t>
      </w:r>
      <w:r w:rsidR="009A57C5">
        <w:t xml:space="preserve"> </w:t>
      </w:r>
      <w:r w:rsidR="00D93850">
        <w:t>Not available in Public Domain</w:t>
      </w:r>
    </w:p>
    <w:p w14:paraId="32E25CD1" w14:textId="77777777" w:rsidR="00FE5C30" w:rsidRPr="00F524FB" w:rsidRDefault="00FE5C30" w:rsidP="00FE5C30">
      <w:pPr>
        <w:pStyle w:val="bHOM-1MainText"/>
      </w:pPr>
      <w:r w:rsidRPr="00F524FB">
        <w:t>Description:</w:t>
      </w:r>
    </w:p>
    <w:p w14:paraId="310F7BBE" w14:textId="77777777" w:rsidR="0034707F" w:rsidRDefault="00FE5C30" w:rsidP="002979DC">
      <w:pPr>
        <w:pStyle w:val="bHOM-3BlockIndent"/>
      </w:pPr>
      <w:r w:rsidRPr="00F524FB">
        <w:t>The book challenges the reader to “get their act together” by facing all the sins in their life and starting today to change their way of living to leading a “good life”. The author provides valuable insights and instructions on how to use your spiritual microchip for preparing in advance for the great Warning coming from God.</w:t>
      </w:r>
      <w:r w:rsidR="0034707F">
        <w:t xml:space="preserve">  </w:t>
      </w:r>
    </w:p>
    <w:p w14:paraId="26B20EBD" w14:textId="77777777" w:rsidR="002979DC" w:rsidRDefault="002979DC" w:rsidP="002979DC">
      <w:pPr>
        <w:pStyle w:val="bHOM-1MainText"/>
      </w:pPr>
    </w:p>
    <w:p w14:paraId="031E2A7C" w14:textId="4CC3CA1B" w:rsidR="00AF07FA" w:rsidRPr="00F524FB" w:rsidRDefault="00AF07FA" w:rsidP="00AF07FA">
      <w:pPr>
        <w:pStyle w:val="aHOM-3Arabic"/>
      </w:pPr>
      <w:r w:rsidRPr="00F524FB">
        <w:t>Author: Turner O.P.,</w:t>
      </w:r>
      <w:r>
        <w:t xml:space="preserve"> </w:t>
      </w:r>
      <w:r w:rsidRPr="00F524FB">
        <w:t>Robert Francois</w:t>
      </w:r>
    </w:p>
    <w:p w14:paraId="3A0AFC3E" w14:textId="77777777" w:rsidR="00AF07FA" w:rsidRPr="00F524FB" w:rsidRDefault="00AF07FA" w:rsidP="00AF07FA">
      <w:pPr>
        <w:pStyle w:val="aHOM-1aSubtitle"/>
      </w:pPr>
      <w:r w:rsidRPr="00F524FB">
        <w:t>O Children Listen to Me</w:t>
      </w:r>
    </w:p>
    <w:p w14:paraId="527BB6A8" w14:textId="77777777" w:rsidR="00AF07FA" w:rsidRPr="00F524FB" w:rsidRDefault="00AF07FA" w:rsidP="00AF07FA">
      <w:pPr>
        <w:pStyle w:val="bHOM-1MainText"/>
      </w:pPr>
      <w:r w:rsidRPr="00F524FB">
        <w:t>© 1975, 1980, 1982 The Workers of Our Lady of Mount Carmel, Inc.</w:t>
      </w:r>
    </w:p>
    <w:p w14:paraId="6F1B2697" w14:textId="77777777" w:rsidR="00AF07FA" w:rsidRPr="00F524FB" w:rsidRDefault="00AF07FA" w:rsidP="00AF07FA">
      <w:pPr>
        <w:pStyle w:val="bHOM-1MainText"/>
      </w:pPr>
      <w:r w:rsidRPr="00F524FB">
        <w:t>Printed book: 190 pp. Theotokan owns one copy (C.Miller)</w:t>
      </w:r>
      <w:r>
        <w:t xml:space="preserve"> </w:t>
      </w:r>
    </w:p>
    <w:p w14:paraId="7FA46DB5" w14:textId="4FCA1351" w:rsidR="00AF07FA" w:rsidRPr="00F524FB" w:rsidRDefault="00AF07FA" w:rsidP="00AF07FA">
      <w:pPr>
        <w:pStyle w:val="bHOM-1MainText"/>
      </w:pPr>
      <w:r w:rsidRPr="00F524FB">
        <w:t xml:space="preserve">DOC: </w:t>
      </w:r>
      <w:r w:rsidR="00D93850">
        <w:t>Not available in Public Domain</w:t>
      </w:r>
      <w:r w:rsidRPr="00F524FB">
        <w:t xml:space="preserve"> </w:t>
      </w:r>
    </w:p>
    <w:p w14:paraId="6211A686" w14:textId="2EA4B121" w:rsidR="00AF07FA" w:rsidRPr="00F524FB" w:rsidRDefault="00AF07FA" w:rsidP="00AF07FA">
      <w:pPr>
        <w:pStyle w:val="bHOM-1MainText"/>
      </w:pPr>
      <w:r w:rsidRPr="00F524FB">
        <w:t xml:space="preserve">PDF: </w:t>
      </w:r>
      <w:r w:rsidR="00D93850">
        <w:t>Not available in Public Domain</w:t>
      </w:r>
    </w:p>
    <w:p w14:paraId="5A2E4090" w14:textId="77777777" w:rsidR="00AF07FA" w:rsidRPr="00F524FB" w:rsidRDefault="00AF07FA" w:rsidP="00AF07FA">
      <w:pPr>
        <w:pStyle w:val="bHOM-1MainText"/>
      </w:pPr>
      <w:r w:rsidRPr="00F524FB">
        <w:t>Description:</w:t>
      </w:r>
      <w:r>
        <w:t xml:space="preserve"> </w:t>
      </w:r>
    </w:p>
    <w:p w14:paraId="3B6FC501" w14:textId="01536606" w:rsidR="0034707F" w:rsidRDefault="00AF07FA" w:rsidP="0009012D">
      <w:pPr>
        <w:pStyle w:val="bHOM-3BlockIndent"/>
      </w:pPr>
      <w:r w:rsidRPr="00F524FB">
        <w:t>Well written with excellent insights. Deeply moving and deep in thought</w:t>
      </w:r>
      <w:r w:rsidR="00B70003">
        <w:t>,</w:t>
      </w:r>
      <w:r w:rsidRPr="00F524FB">
        <w:t xml:space="preserve"> without being difficult. Informative and faith-building. </w:t>
      </w:r>
      <w:r w:rsidR="0009012D">
        <w:t>The material is organized by theological subjects and the book s</w:t>
      </w:r>
      <w:r w:rsidRPr="00F524FB">
        <w:t>hows how the teachings of the Church came alive and were acted out at Garabandal in many marvelous episodes.</w:t>
      </w:r>
      <w:r w:rsidR="0034707F">
        <w:t xml:space="preserve">  </w:t>
      </w:r>
    </w:p>
    <w:p w14:paraId="23BD2D52" w14:textId="77777777" w:rsidR="002979DC" w:rsidRDefault="002979DC" w:rsidP="002979DC">
      <w:pPr>
        <w:pStyle w:val="bHOM-1MainText"/>
      </w:pPr>
    </w:p>
    <w:p w14:paraId="28E49C96" w14:textId="77777777" w:rsidR="00F87557" w:rsidRPr="00F524FB" w:rsidRDefault="00F87557" w:rsidP="00F87557">
      <w:pPr>
        <w:pStyle w:val="aHOM-3Arabic"/>
      </w:pPr>
      <w:r>
        <w:t xml:space="preserve">Author: </w:t>
      </w:r>
      <w:r w:rsidRPr="00F524FB">
        <w:t>Walker</w:t>
      </w:r>
      <w:r>
        <w:t>, L. R.</w:t>
      </w:r>
    </w:p>
    <w:p w14:paraId="49E59865" w14:textId="77777777" w:rsidR="00F87557" w:rsidRPr="00F524FB" w:rsidRDefault="00F87557" w:rsidP="00F87557">
      <w:pPr>
        <w:pStyle w:val="aHOM-1aSubtitle"/>
      </w:pPr>
      <w:r w:rsidRPr="00F524FB">
        <w:t>The Mystery of Garabandal</w:t>
      </w:r>
    </w:p>
    <w:p w14:paraId="08143D27" w14:textId="77777777" w:rsidR="00F87557" w:rsidRPr="00F524FB" w:rsidRDefault="00F87557" w:rsidP="00F87557">
      <w:pPr>
        <w:pStyle w:val="bHOM-1MainText"/>
      </w:pPr>
      <w:r w:rsidRPr="00F524FB">
        <w:t>© 2013, 2021</w:t>
      </w:r>
    </w:p>
    <w:p w14:paraId="0B7AA836" w14:textId="77777777" w:rsidR="00F87557" w:rsidRPr="00F524FB" w:rsidRDefault="00F87557" w:rsidP="00F87557">
      <w:pPr>
        <w:pStyle w:val="bHOM-1MainText"/>
      </w:pPr>
      <w:r w:rsidRPr="00F524FB">
        <w:t>Printed book: 256 pp. Theotokan owns one copy (C.Miller)</w:t>
      </w:r>
      <w:r>
        <w:t xml:space="preserve"> </w:t>
      </w:r>
    </w:p>
    <w:p w14:paraId="7B93C514" w14:textId="5A0C0B53" w:rsidR="00F87557" w:rsidRPr="00F524FB" w:rsidRDefault="00F87557" w:rsidP="00F87557">
      <w:pPr>
        <w:pStyle w:val="bHOM-1MainText"/>
      </w:pPr>
      <w:r w:rsidRPr="00F524FB">
        <w:t xml:space="preserve">DOC: </w:t>
      </w:r>
      <w:r w:rsidR="00D93850">
        <w:t>Not available in Public Domain</w:t>
      </w:r>
    </w:p>
    <w:p w14:paraId="6EFC8992" w14:textId="01EB7D04" w:rsidR="00F87557" w:rsidRPr="00F524FB" w:rsidRDefault="00F87557" w:rsidP="00F87557">
      <w:pPr>
        <w:pStyle w:val="bHOM-1MainText"/>
      </w:pPr>
      <w:r w:rsidRPr="00F524FB">
        <w:t xml:space="preserve">PDF: </w:t>
      </w:r>
      <w:r w:rsidR="00D93850">
        <w:t>Not available in Public Domain</w:t>
      </w:r>
    </w:p>
    <w:p w14:paraId="6936A93C" w14:textId="77777777" w:rsidR="00F87557" w:rsidRPr="00F524FB" w:rsidRDefault="00F87557" w:rsidP="00F87557">
      <w:pPr>
        <w:pStyle w:val="bHOM-1MainText"/>
      </w:pPr>
      <w:r w:rsidRPr="00F524FB">
        <w:t>Description: (Amazon comment)</w:t>
      </w:r>
    </w:p>
    <w:p w14:paraId="71076518" w14:textId="2E1C482D" w:rsidR="0034707F" w:rsidRDefault="00F87557" w:rsidP="002979DC">
      <w:pPr>
        <w:pStyle w:val="bHOM-3BlockIndent"/>
      </w:pPr>
      <w:r w:rsidRPr="00F524FB">
        <w:t xml:space="preserve">Regardless of whether the Catholic Church approves or disapproves, the author has compiled a great deal of compelling (and often terrifying) information for readers to contemplate in this book. The author ties all three events – Fatima, Medjugorje and Garabandal together by pointing to the numerous similarities in the messages received. </w:t>
      </w:r>
      <w:r w:rsidR="0009012D">
        <w:t>T</w:t>
      </w:r>
      <w:r w:rsidRPr="00F524FB">
        <w:t>he author maintained a neutral view of Garabandal by presenting information journalistically so readers could make up their own minds. The Mystery of Garabandal is compelling enough to give true believers hope and strengthen their faith.</w:t>
      </w:r>
      <w:r w:rsidR="0034707F">
        <w:t xml:space="preserve"> </w:t>
      </w:r>
      <w:r w:rsidR="0009012D">
        <w:t>Very well annotated.</w:t>
      </w:r>
    </w:p>
    <w:p w14:paraId="244CD2DF" w14:textId="77777777" w:rsidR="002979DC" w:rsidRDefault="002979DC" w:rsidP="002979DC">
      <w:pPr>
        <w:pStyle w:val="bHOM-1MainText"/>
      </w:pPr>
    </w:p>
    <w:p w14:paraId="7AFD9AF6" w14:textId="77777777" w:rsidR="00AF07FA" w:rsidRPr="00F524FB" w:rsidRDefault="00AF07FA" w:rsidP="00AF07FA">
      <w:pPr>
        <w:pStyle w:val="aHOM-3Arabic"/>
      </w:pPr>
      <w:r w:rsidRPr="00F524FB">
        <w:t>Author: Watkins, Christine</w:t>
      </w:r>
    </w:p>
    <w:p w14:paraId="43BE450D" w14:textId="77777777" w:rsidR="00AF07FA" w:rsidRPr="00F524FB" w:rsidRDefault="00AF07FA" w:rsidP="00AF07FA">
      <w:pPr>
        <w:pStyle w:val="aHOM-1aSubtitle"/>
      </w:pPr>
      <w:r w:rsidRPr="00F524FB">
        <w:t>The Warning</w:t>
      </w:r>
    </w:p>
    <w:p w14:paraId="756BDCF6" w14:textId="77777777" w:rsidR="00AF07FA" w:rsidRPr="00F524FB" w:rsidRDefault="00AF07FA" w:rsidP="00AF07FA">
      <w:pPr>
        <w:pStyle w:val="bHOM-1MainText"/>
      </w:pPr>
      <w:r w:rsidRPr="00F524FB">
        <w:t>© 2019 Queen of Peace Media</w:t>
      </w:r>
    </w:p>
    <w:p w14:paraId="4608B005" w14:textId="151435E0" w:rsidR="00AF07FA" w:rsidRPr="00F524FB" w:rsidRDefault="00AF07FA" w:rsidP="00AF07FA">
      <w:pPr>
        <w:pStyle w:val="bHOM-1MainText"/>
      </w:pPr>
      <w:r w:rsidRPr="00F524FB">
        <w:t xml:space="preserve">Printed book: </w:t>
      </w:r>
      <w:r w:rsidR="00733FF3">
        <w:t>305</w:t>
      </w:r>
      <w:r w:rsidRPr="00F524FB">
        <w:t>pp.</w:t>
      </w:r>
      <w:r>
        <w:t xml:space="preserve"> </w:t>
      </w:r>
      <w:r w:rsidRPr="00F524FB">
        <w:t>Theotokans own copies</w:t>
      </w:r>
    </w:p>
    <w:p w14:paraId="565583F6" w14:textId="09E56CD8" w:rsidR="00AF07FA" w:rsidRPr="00F524FB" w:rsidRDefault="00AF07FA" w:rsidP="00AF07FA">
      <w:pPr>
        <w:pStyle w:val="bHOM-1MainText"/>
      </w:pPr>
      <w:r w:rsidRPr="00F524FB">
        <w:t xml:space="preserve">DOC: </w:t>
      </w:r>
      <w:r w:rsidR="00D93850">
        <w:t>Not available in Public Domain</w:t>
      </w:r>
    </w:p>
    <w:p w14:paraId="29B44D89" w14:textId="6541AB18" w:rsidR="00AF07FA" w:rsidRPr="00F524FB" w:rsidRDefault="00AF07FA" w:rsidP="00AF07FA">
      <w:pPr>
        <w:pStyle w:val="bHOM-1MainText"/>
      </w:pPr>
      <w:r w:rsidRPr="00F524FB">
        <w:t xml:space="preserve">PDF: </w:t>
      </w:r>
      <w:r w:rsidR="00D93850">
        <w:t>Not available in Public Domain</w:t>
      </w:r>
    </w:p>
    <w:p w14:paraId="050F3A18" w14:textId="57646B5B" w:rsidR="0034707F" w:rsidRDefault="00AF07FA" w:rsidP="00AF07FA">
      <w:pPr>
        <w:pStyle w:val="bHOM-1MainText"/>
      </w:pPr>
      <w:r w:rsidRPr="00F524FB">
        <w:t>Description:</w:t>
      </w:r>
    </w:p>
    <w:p w14:paraId="2BD05E0F" w14:textId="77777777" w:rsidR="0009012D" w:rsidRDefault="0009012D" w:rsidP="00733FF3">
      <w:pPr>
        <w:pStyle w:val="bHOM-3BlockIndent"/>
      </w:pPr>
      <w:r>
        <w:t>This book presents a long series of persons who offer testimony of personal warning experiences to convert from their sinful lifestyle. Some chapters are quite disturbing. Unfortunately, this book also presents the opinions of the Canadian priest, Father Michele Rodrigue, who purports to be a prophet but his prophecies have proved to be unreliable. His commentary should be ignored.</w:t>
      </w:r>
    </w:p>
    <w:p w14:paraId="256CB6A4" w14:textId="19B40FD7" w:rsidR="0009012D" w:rsidRPr="0009012D" w:rsidRDefault="0009012D" w:rsidP="00AF07FA">
      <w:pPr>
        <w:pStyle w:val="bHOM-1MainText"/>
        <w:rPr>
          <w:color w:val="000000" w:themeColor="text1"/>
        </w:rPr>
      </w:pPr>
      <w:r>
        <w:rPr>
          <w:color w:val="000000" w:themeColor="text1"/>
        </w:rPr>
        <w:t xml:space="preserve">  </w:t>
      </w:r>
    </w:p>
    <w:p w14:paraId="259BD8C2" w14:textId="653B2005" w:rsidR="000B174A" w:rsidRDefault="000B174A" w:rsidP="000B174A">
      <w:pPr>
        <w:pStyle w:val="aHOM-1Title"/>
      </w:pPr>
      <w:r>
        <w:t>ARTICLE</w:t>
      </w:r>
    </w:p>
    <w:p w14:paraId="2FACC2BE" w14:textId="74AE6C94" w:rsidR="000B174A" w:rsidRPr="00F524FB" w:rsidRDefault="000B174A" w:rsidP="000B174A">
      <w:pPr>
        <w:pStyle w:val="aHOM-3Arabic"/>
      </w:pPr>
      <w:r w:rsidRPr="00F524FB">
        <w:t xml:space="preserve">Author: </w:t>
      </w:r>
      <w:r>
        <w:t>Sjostrom, Niklas</w:t>
      </w:r>
    </w:p>
    <w:p w14:paraId="11B7C36D" w14:textId="0FC38EA4" w:rsidR="000B174A" w:rsidRPr="00F524FB" w:rsidRDefault="000B174A" w:rsidP="000B174A">
      <w:pPr>
        <w:pStyle w:val="aHOM-1aSubtitle"/>
      </w:pPr>
      <w:r>
        <w:t>“</w:t>
      </w:r>
      <w:r w:rsidRPr="00F524FB">
        <w:t xml:space="preserve">The </w:t>
      </w:r>
      <w:r>
        <w:t>Awaited Miracle”</w:t>
      </w:r>
    </w:p>
    <w:p w14:paraId="51D0DC40" w14:textId="55412F77" w:rsidR="000B174A" w:rsidRPr="00F524FB" w:rsidRDefault="000B174A" w:rsidP="000B174A">
      <w:pPr>
        <w:pStyle w:val="bHOM-1MainText"/>
      </w:pPr>
      <w:r>
        <w:t>Circa   2009</w:t>
      </w:r>
    </w:p>
    <w:p w14:paraId="549E712B" w14:textId="66F0ED4B" w:rsidR="000B174A" w:rsidRPr="00F524FB" w:rsidRDefault="000B174A" w:rsidP="000B174A">
      <w:pPr>
        <w:pStyle w:val="bHOM-1MainText"/>
      </w:pPr>
      <w:r>
        <w:t>15 pages</w:t>
      </w:r>
    </w:p>
    <w:p w14:paraId="5D686A5E" w14:textId="77777777" w:rsidR="000B174A" w:rsidRPr="00F524FB" w:rsidRDefault="000B174A" w:rsidP="000B174A">
      <w:pPr>
        <w:pStyle w:val="bHOM-1MainText"/>
      </w:pPr>
      <w:r w:rsidRPr="00F524FB">
        <w:t xml:space="preserve">DOC: </w:t>
      </w:r>
      <w:r>
        <w:t>Not available in Public Domain</w:t>
      </w:r>
    </w:p>
    <w:p w14:paraId="09C579A2" w14:textId="77777777" w:rsidR="000B174A" w:rsidRDefault="000B174A" w:rsidP="000B174A">
      <w:pPr>
        <w:pStyle w:val="bHOM-1MainText"/>
      </w:pPr>
      <w:r w:rsidRPr="00F524FB">
        <w:t xml:space="preserve">PDF: </w:t>
      </w:r>
      <w:r>
        <w:t>Not available in Public Domain</w:t>
      </w:r>
    </w:p>
    <w:p w14:paraId="65B709AF" w14:textId="39FB7B2E" w:rsidR="000B174A" w:rsidRPr="00F524FB" w:rsidRDefault="000B174A" w:rsidP="000B174A">
      <w:pPr>
        <w:pStyle w:val="bHOM-1MainText"/>
      </w:pPr>
      <w:hyperlink r:id="rId25" w:history="1">
        <w:r w:rsidRPr="004D2130">
          <w:rPr>
            <w:rFonts w:ascii="Georgia" w:eastAsia="Times New Roman" w:hAnsi="Georgia" w:cs="TimesNewRomanPSMT"/>
            <w:color w:val="0000FF"/>
            <w:sz w:val="22"/>
            <w:szCs w:val="22"/>
            <w:u w:val="single"/>
          </w:rPr>
          <w:t>https://houseofmaryomd.org/wp-content/uploads/02-convert/02b-credible/02ba-mary-travels-the-world/02ab09-garabandal-spain/garabandal-apparitions-sjostrom.pdf</w:t>
        </w:r>
      </w:hyperlink>
    </w:p>
    <w:p w14:paraId="77D7FB63" w14:textId="636C6AB7" w:rsidR="000B174A" w:rsidRDefault="000B174A" w:rsidP="000B174A">
      <w:pPr>
        <w:pStyle w:val="bHOM-1MainText"/>
      </w:pPr>
      <w:r w:rsidRPr="00F524FB">
        <w:t>Description:</w:t>
      </w:r>
      <w:r>
        <w:t xml:space="preserve"> Overview and reflections on the Marian apparitions in Garabandal, Spain</w:t>
      </w:r>
    </w:p>
    <w:p w14:paraId="7A1D2DC8" w14:textId="72CAAA10" w:rsidR="004D2130" w:rsidRDefault="004D2130" w:rsidP="004D2130">
      <w:pPr>
        <w:pStyle w:val="aHOM-1Title"/>
      </w:pPr>
    </w:p>
    <w:p w14:paraId="5E7955AF" w14:textId="4B2F8C10" w:rsidR="00592A0C" w:rsidRDefault="00AC3738" w:rsidP="009A57C5">
      <w:pPr>
        <w:pStyle w:val="aHOM-1Title"/>
      </w:pPr>
      <w:r>
        <w:t xml:space="preserve"> </w:t>
      </w:r>
      <w:r w:rsidR="00A90399">
        <w:t>German Book</w:t>
      </w:r>
    </w:p>
    <w:p w14:paraId="2A093E4E" w14:textId="77777777" w:rsidR="00A90399" w:rsidRPr="0031145A" w:rsidRDefault="00A90399" w:rsidP="00A90399">
      <w:pPr>
        <w:pStyle w:val="aHOM-1Title"/>
        <w:rPr>
          <w:sz w:val="28"/>
          <w:szCs w:val="28"/>
        </w:rPr>
      </w:pPr>
      <w:r>
        <w:t xml:space="preserve">Garabandal: Der Zeigefinger Gottes </w:t>
      </w:r>
      <w:r>
        <w:br/>
        <w:t>(The Finger of God)</w:t>
      </w:r>
    </w:p>
    <w:p w14:paraId="3FA80922" w14:textId="77777777" w:rsidR="00A90399" w:rsidRPr="0031145A" w:rsidRDefault="00A90399" w:rsidP="00A90399">
      <w:pPr>
        <w:pStyle w:val="aHOM-3Arabic"/>
        <w:rPr>
          <w:szCs w:val="28"/>
        </w:rPr>
      </w:pPr>
      <w:r w:rsidRPr="0031145A">
        <w:rPr>
          <w:szCs w:val="28"/>
        </w:rPr>
        <w:t>By Weber, Albrecht</w:t>
      </w:r>
    </w:p>
    <w:p w14:paraId="1C6E6BB1" w14:textId="77777777" w:rsidR="00AC3738" w:rsidRDefault="00AC3738" w:rsidP="00A90399">
      <w:pPr>
        <w:pStyle w:val="1-MainText"/>
      </w:pPr>
    </w:p>
    <w:p w14:paraId="2C732C2D" w14:textId="588C60E7" w:rsidR="00A90399" w:rsidRDefault="00A90399" w:rsidP="00A90399">
      <w:pPr>
        <w:pStyle w:val="1-MainText"/>
      </w:pPr>
      <w:r>
        <w:t xml:space="preserve">©1993  </w:t>
      </w:r>
    </w:p>
    <w:p w14:paraId="5972977B" w14:textId="77777777" w:rsidR="00A90399" w:rsidRDefault="00A90399" w:rsidP="00A90399">
      <w:pPr>
        <w:pStyle w:val="1-MainText"/>
      </w:pPr>
      <w:r>
        <w:t>German only. No e-book</w:t>
      </w:r>
    </w:p>
    <w:p w14:paraId="1C2A416C" w14:textId="732F68C8" w:rsidR="00A90399" w:rsidRPr="00AC3738" w:rsidRDefault="00A90399" w:rsidP="00A90399">
      <w:pPr>
        <w:pStyle w:val="1-MainText"/>
        <w:rPr>
          <w:color w:val="FF0000"/>
        </w:rPr>
      </w:pPr>
      <w:r w:rsidRPr="00AC3738">
        <w:rPr>
          <w:color w:val="FF0000"/>
        </w:rPr>
        <w:t>C</w:t>
      </w:r>
      <w:r w:rsidR="00AC3738">
        <w:rPr>
          <w:color w:val="FF0000"/>
        </w:rPr>
        <w:t>ould</w:t>
      </w:r>
      <w:r w:rsidRPr="00AC3738">
        <w:rPr>
          <w:color w:val="FF0000"/>
        </w:rPr>
        <w:t xml:space="preserve"> someone come forward to translate this book</w:t>
      </w:r>
      <w:r w:rsidR="00AC3738">
        <w:rPr>
          <w:color w:val="FF0000"/>
        </w:rPr>
        <w:t xml:space="preserve"> into English</w:t>
      </w:r>
      <w:r w:rsidRPr="00AC3738">
        <w:rPr>
          <w:color w:val="FF0000"/>
        </w:rPr>
        <w:t>???</w:t>
      </w:r>
      <w:r w:rsidR="009A3E41">
        <w:rPr>
          <w:color w:val="FF0000"/>
        </w:rPr>
        <w:t xml:space="preserve">  Albrecht died in 2014 and his wife died in 2003. There were no children. </w:t>
      </w:r>
    </w:p>
    <w:p w14:paraId="246D91D8" w14:textId="77777777" w:rsidR="00A90399" w:rsidRDefault="00A90399" w:rsidP="00A90399">
      <w:pPr>
        <w:pStyle w:val="1-MainText"/>
      </w:pPr>
    </w:p>
    <w:p w14:paraId="2E5178DF" w14:textId="77777777" w:rsidR="00A90399" w:rsidRDefault="00A90399" w:rsidP="00A90399">
      <w:pPr>
        <w:pStyle w:val="2-BlockIndent"/>
        <w:rPr>
          <w:rFonts w:ascii="Times New Roman" w:hAnsi="Times New Roman"/>
        </w:rPr>
      </w:pPr>
      <w:r>
        <w:rPr>
          <w:rFonts w:ascii="Times New Roman" w:hAnsi="Times New Roman"/>
        </w:rPr>
        <w:t xml:space="preserve">As a young man Albrecht worked as a television cameraman and became a good sound engineer with his own sound truck. He installed an audio system in the cathedral of Lisbon. He was successful in his business dealings and owned a house and property in Garabandal and an apartment in Fatima. Albrecht’s involvement in Garabandal goes back to 1965 when he first visited the village, and he was present on the day of Conchita’s last apparition on November 13, 1965. On the following day he and others (his mother, Elizabeth, and Eloisa de Guia) had a lengthy conversation with the seer, from which Albrecht learned some things that had not been published until his book </w:t>
      </w:r>
      <w:r>
        <w:rPr>
          <w:rStyle w:val="5-Italics"/>
          <w:rFonts w:ascii="Times New Roman" w:hAnsi="Times New Roman"/>
        </w:rPr>
        <w:t>Garabandal Der Zeigefinger De Gottes</w:t>
      </w:r>
      <w:r>
        <w:rPr>
          <w:rFonts w:ascii="Times New Roman" w:hAnsi="Times New Roman"/>
        </w:rPr>
        <w:t xml:space="preserve"> came out in 1992. </w:t>
      </w:r>
    </w:p>
    <w:p w14:paraId="0696CA7F" w14:textId="77777777" w:rsidR="00A90399" w:rsidRDefault="00A90399" w:rsidP="00A90399">
      <w:pPr>
        <w:pStyle w:val="2-BlockIndent"/>
        <w:rPr>
          <w:rFonts w:ascii="Times New Roman" w:hAnsi="Times New Roman"/>
        </w:rPr>
      </w:pPr>
    </w:p>
    <w:p w14:paraId="61E3288D" w14:textId="09D096EF" w:rsidR="00A90399" w:rsidRDefault="00A90399" w:rsidP="00A90399">
      <w:pPr>
        <w:pStyle w:val="2-BlockIndent"/>
        <w:rPr>
          <w:rFonts w:ascii="Times New Roman" w:hAnsi="Times New Roman"/>
        </w:rPr>
      </w:pPr>
      <w:r>
        <w:rPr>
          <w:rFonts w:ascii="Times New Roman" w:hAnsi="Times New Roman"/>
        </w:rPr>
        <w:t xml:space="preserve">He also revealed that Conchita said at that time that a Pope will go to Moscow just before the Tribulation begins. When this information was </w:t>
      </w:r>
      <w:r w:rsidR="00AC3738">
        <w:rPr>
          <w:rFonts w:ascii="Times New Roman" w:hAnsi="Times New Roman"/>
        </w:rPr>
        <w:t>challenged, Albrecht</w:t>
      </w:r>
      <w:r>
        <w:rPr>
          <w:rFonts w:ascii="Times New Roman" w:hAnsi="Times New Roman"/>
        </w:rPr>
        <w:t xml:space="preserve"> was contacted and asked for his source. He said his mother was writing those things down as Conchita said them. Albrecht was also mentioned by Our Lady during the November 15 vision of Conchita, when she said he would start (spreading the message) when the other one stopped. And this happened. Franz Speckbocker was the principal promoter of Garabandal in Germany until around 1990. When he ended his Garabandal apostolate Albrecht began shortly after that. He published four books on Garabandal as well as other literature, produced CDs and a small statue of Our Lady as she appeared at Garabandal. He did the narration for the German version of</w:t>
      </w:r>
      <w:r>
        <w:rPr>
          <w:rStyle w:val="5-Italics"/>
          <w:rFonts w:ascii="Times New Roman" w:hAnsi="Times New Roman"/>
        </w:rPr>
        <w:t xml:space="preserve"> The Message of Garabandal</w:t>
      </w:r>
      <w:r>
        <w:rPr>
          <w:rFonts w:ascii="Times New Roman" w:hAnsi="Times New Roman"/>
        </w:rPr>
        <w:t xml:space="preserve"> video produced by the New York Center and obtained a copy of the master tape so he could produce the videos in his own country. </w:t>
      </w:r>
    </w:p>
    <w:p w14:paraId="62978ED3" w14:textId="77777777" w:rsidR="00A90399" w:rsidRDefault="00A90399" w:rsidP="00A90399">
      <w:pPr>
        <w:pStyle w:val="2-BlockIndent"/>
        <w:rPr>
          <w:rFonts w:ascii="Times New Roman" w:hAnsi="Times New Roman"/>
        </w:rPr>
      </w:pPr>
    </w:p>
    <w:p w14:paraId="6B4F1A2E" w14:textId="54AC3545" w:rsidR="00A90399" w:rsidRDefault="00A90399" w:rsidP="00A90399">
      <w:pPr>
        <w:pStyle w:val="2-BlockIndent"/>
        <w:rPr>
          <w:rFonts w:ascii="Times New Roman" w:hAnsi="Times New Roman"/>
        </w:rPr>
      </w:pPr>
      <w:r>
        <w:rPr>
          <w:rFonts w:ascii="Times New Roman" w:hAnsi="Times New Roman"/>
        </w:rPr>
        <w:t xml:space="preserve">Albrecht also donated the money for the entire refurbishing of the altar when the Garabandal village church underwent a complete restoration which was completed in 2012. </w:t>
      </w:r>
    </w:p>
    <w:p w14:paraId="0E6B9370" w14:textId="77777777" w:rsidR="00A90399" w:rsidRDefault="00A90399" w:rsidP="00A90399">
      <w:pPr>
        <w:pStyle w:val="2-BlockIndent"/>
        <w:rPr>
          <w:rFonts w:ascii="Times New Roman" w:hAnsi="Times New Roman"/>
        </w:rPr>
      </w:pPr>
    </w:p>
    <w:p w14:paraId="37204196" w14:textId="77777777" w:rsidR="00A90399" w:rsidRDefault="00A90399" w:rsidP="00A90399"/>
    <w:p w14:paraId="11BECA0F" w14:textId="6FD912AF" w:rsidR="00487447" w:rsidRDefault="009A57C5" w:rsidP="00592A0C">
      <w:pPr>
        <w:pStyle w:val="aHOM-1Title"/>
      </w:pPr>
      <w:r>
        <w:t>&lt;&lt; Periodicals &gt;&gt;</w:t>
      </w:r>
    </w:p>
    <w:p w14:paraId="1F5A90CB" w14:textId="21C79197" w:rsidR="00CF7E2E" w:rsidRPr="00AC3738" w:rsidRDefault="00CF7E2E" w:rsidP="00CF7E2E">
      <w:pPr>
        <w:pStyle w:val="aHOM-3Arabic"/>
        <w:rPr>
          <w:color w:val="FF0000"/>
        </w:rPr>
      </w:pPr>
      <w:r w:rsidRPr="00AC3738">
        <w:rPr>
          <w:color w:val="FF0000"/>
        </w:rPr>
        <w:t xml:space="preserve">*Information pending on </w:t>
      </w:r>
      <w:r>
        <w:rPr>
          <w:color w:val="FF0000"/>
        </w:rPr>
        <w:t xml:space="preserve">some </w:t>
      </w:r>
      <w:r w:rsidRPr="00AC3738">
        <w:rPr>
          <w:color w:val="FF0000"/>
        </w:rPr>
        <w:t xml:space="preserve">periodicals </w:t>
      </w:r>
    </w:p>
    <w:p w14:paraId="169C7276" w14:textId="77777777" w:rsidR="009B7489" w:rsidRDefault="009B7489" w:rsidP="009A57C5">
      <w:pPr>
        <w:pStyle w:val="aHOM-1aSubtitle"/>
      </w:pPr>
    </w:p>
    <w:p w14:paraId="169891DF" w14:textId="7664DDC3" w:rsidR="009A57C5" w:rsidRPr="00F524FB" w:rsidRDefault="009A57C5" w:rsidP="009A57C5">
      <w:pPr>
        <w:pStyle w:val="aHOM-1aSubtitle"/>
      </w:pPr>
      <w:r w:rsidRPr="00F524FB">
        <w:t>Periodical: Garabandal Journal</w:t>
      </w:r>
    </w:p>
    <w:p w14:paraId="34345C79" w14:textId="2818CA63" w:rsidR="009A57C5" w:rsidRPr="00F524FB" w:rsidRDefault="009A57C5" w:rsidP="009A57C5">
      <w:pPr>
        <w:pStyle w:val="bHOM-1MainText"/>
      </w:pPr>
      <w:r w:rsidRPr="00F524FB">
        <w:t xml:space="preserve">© </w:t>
      </w:r>
      <w:r w:rsidR="00487447">
        <w:t>2002</w:t>
      </w:r>
      <w:r w:rsidR="00AC3738">
        <w:t>--</w:t>
      </w:r>
      <w:r w:rsidR="0009012D">
        <w:t>current [</w:t>
      </w:r>
      <w:r w:rsidRPr="00F524FB">
        <w:t>2023</w:t>
      </w:r>
      <w:r w:rsidR="0009012D">
        <w:t>]</w:t>
      </w:r>
      <w:r w:rsidRPr="00F524FB">
        <w:t>--St Cloud, MN</w:t>
      </w:r>
    </w:p>
    <w:p w14:paraId="57CC58CF" w14:textId="77777777" w:rsidR="009A57C5" w:rsidRPr="00F524FB" w:rsidRDefault="009A57C5" w:rsidP="009A57C5">
      <w:pPr>
        <w:pStyle w:val="bHOM-1MainText"/>
      </w:pPr>
      <w:r w:rsidRPr="00F524FB">
        <w:t>Bi-monthly journal until 2022 and death of editor Barry Hanratty</w:t>
      </w:r>
    </w:p>
    <w:p w14:paraId="5577E8A5" w14:textId="77777777" w:rsidR="0034707F" w:rsidRDefault="009A57C5" w:rsidP="009A57C5">
      <w:pPr>
        <w:pStyle w:val="bHOM-1MainText"/>
      </w:pPr>
      <w:r w:rsidRPr="00F524FB">
        <w:t>Quarterly journal starting 2023 with new editor, Dick Kodet</w:t>
      </w:r>
      <w:r w:rsidR="0034707F">
        <w:t xml:space="preserve"> </w:t>
      </w:r>
    </w:p>
    <w:p w14:paraId="7ED9F6FE" w14:textId="77777777" w:rsidR="00487447" w:rsidRDefault="00487447" w:rsidP="009A57C5">
      <w:pPr>
        <w:pStyle w:val="bHOM-1MainText"/>
      </w:pPr>
    </w:p>
    <w:p w14:paraId="262BE92A" w14:textId="77777777" w:rsidR="002979DC" w:rsidRDefault="002979DC" w:rsidP="009A57C5">
      <w:pPr>
        <w:pStyle w:val="bHOM-1MainText"/>
      </w:pPr>
    </w:p>
    <w:p w14:paraId="66C8E270" w14:textId="77777777" w:rsidR="00EC76B4" w:rsidRPr="00F524FB" w:rsidRDefault="00EC76B4" w:rsidP="00D83600">
      <w:pPr>
        <w:pStyle w:val="aHOM-1aSubtitle"/>
      </w:pPr>
      <w:r w:rsidRPr="00F524FB">
        <w:t>Periodical: Garabandal Magazine</w:t>
      </w:r>
    </w:p>
    <w:p w14:paraId="7424EDE9" w14:textId="05F3414D" w:rsidR="00EC76B4" w:rsidRPr="00F524FB" w:rsidRDefault="00EC76B4" w:rsidP="00EC76B4">
      <w:pPr>
        <w:pStyle w:val="bHOM-1MainText"/>
      </w:pPr>
      <w:r w:rsidRPr="00F524FB">
        <w:t>© 1979-</w:t>
      </w:r>
      <w:r w:rsidR="00487447">
        <w:t>2001</w:t>
      </w:r>
      <w:r w:rsidRPr="00F524FB">
        <w:t xml:space="preserve"> The Workers of Our Lady of Mt. Carmel, Lindenhurst, NY</w:t>
      </w:r>
    </w:p>
    <w:p w14:paraId="47C7FA08" w14:textId="77777777" w:rsidR="0034707F" w:rsidRDefault="00EC76B4" w:rsidP="00EC76B4">
      <w:pPr>
        <w:pStyle w:val="bHOM-1MainText"/>
      </w:pPr>
      <w:r w:rsidRPr="00F524FB">
        <w:t xml:space="preserve">The official publication of the worldwide apostolate dedicated to spreading Our Lady’s </w:t>
      </w:r>
      <w:r w:rsidR="009A57C5" w:rsidRPr="00F524FB">
        <w:t>Messages</w:t>
      </w:r>
      <w:r w:rsidRPr="00F524FB">
        <w:t xml:space="preserve"> given a Garabandal.</w:t>
      </w:r>
      <w:r w:rsidR="0034707F">
        <w:t xml:space="preserve"> </w:t>
      </w:r>
    </w:p>
    <w:p w14:paraId="7B39041C" w14:textId="5B9046DC" w:rsidR="00487447" w:rsidRDefault="00487447" w:rsidP="00EC76B4">
      <w:pPr>
        <w:pStyle w:val="bHOM-1MainText"/>
      </w:pPr>
      <w:r>
        <w:t xml:space="preserve">2001 </w:t>
      </w:r>
      <w:r w:rsidR="00AC3738">
        <w:t>Barry Hanratty, m</w:t>
      </w:r>
      <w:r>
        <w:t xml:space="preserve">anaging editor </w:t>
      </w:r>
      <w:r w:rsidR="00AC3738">
        <w:t xml:space="preserve"> (d.2022)</w:t>
      </w:r>
    </w:p>
    <w:p w14:paraId="02C87558" w14:textId="6765CBD2" w:rsidR="002979DC" w:rsidRDefault="00AC3738" w:rsidP="00EC76B4">
      <w:pPr>
        <w:pStyle w:val="bHOM-1MainText"/>
      </w:pPr>
      <w:r>
        <w:t xml:space="preserve">         </w:t>
      </w:r>
      <w:r w:rsidR="00487447">
        <w:t>Joey Lomangino editor in chief</w:t>
      </w:r>
      <w:r>
        <w:t xml:space="preserve"> (d.2014)</w:t>
      </w:r>
    </w:p>
    <w:p w14:paraId="5688B89B" w14:textId="48FB4442" w:rsidR="00487447" w:rsidRDefault="00AC3738" w:rsidP="00EC76B4">
      <w:pPr>
        <w:pStyle w:val="bHOM-1MainText"/>
      </w:pPr>
      <w:r>
        <w:t xml:space="preserve"> </w:t>
      </w:r>
    </w:p>
    <w:p w14:paraId="7DCEBE54" w14:textId="77777777" w:rsidR="00EC76B4" w:rsidRPr="00F524FB" w:rsidRDefault="00EC76B4" w:rsidP="00D83600">
      <w:pPr>
        <w:pStyle w:val="aHOM-1aSubtitle"/>
      </w:pPr>
      <w:r w:rsidRPr="00F524FB">
        <w:t xml:space="preserve">Periodical: Needles </w:t>
      </w:r>
    </w:p>
    <w:p w14:paraId="5DCFDE72" w14:textId="1ECEA1D7" w:rsidR="00EC76B4" w:rsidRPr="00F524FB" w:rsidRDefault="00EC76B4" w:rsidP="00EC76B4">
      <w:pPr>
        <w:pStyle w:val="bHOM-1MainText"/>
      </w:pPr>
      <w:r w:rsidRPr="00F524FB">
        <w:t>© 19</w:t>
      </w:r>
      <w:r w:rsidR="00487447">
        <w:t>68</w:t>
      </w:r>
      <w:r w:rsidRPr="00F524FB">
        <w:t xml:space="preserve">-1979 </w:t>
      </w:r>
    </w:p>
    <w:p w14:paraId="0A959794" w14:textId="782374B7" w:rsidR="0034707F" w:rsidRDefault="00EC76B4" w:rsidP="00EC76B4">
      <w:pPr>
        <w:pStyle w:val="bHOM-1MainText"/>
      </w:pPr>
      <w:r w:rsidRPr="00F524FB">
        <w:t>Named for the Pine it was the publication of The Workers of Our Lady of Mt. Carmel In 1979 the name w</w:t>
      </w:r>
      <w:r w:rsidR="009A57C5">
        <w:t>a</w:t>
      </w:r>
      <w:r w:rsidRPr="00F524FB">
        <w:t>s changed to Garabandal Magazine/</w:t>
      </w:r>
    </w:p>
    <w:p w14:paraId="4037CF78" w14:textId="4A8A4F92" w:rsidR="00C60095" w:rsidRDefault="00487447" w:rsidP="00EC76B4">
      <w:pPr>
        <w:pStyle w:val="bHOM-1MainText"/>
        <w:rPr>
          <w:u w:color="000000"/>
        </w:rPr>
      </w:pPr>
      <w:r>
        <w:rPr>
          <w:u w:color="000000"/>
        </w:rPr>
        <w:t>Black and white, staples</w:t>
      </w:r>
    </w:p>
    <w:p w14:paraId="2A0B1C28" w14:textId="77777777" w:rsidR="00487447" w:rsidRDefault="00487447" w:rsidP="00EC76B4">
      <w:pPr>
        <w:pStyle w:val="bHOM-1MainText"/>
        <w:rPr>
          <w:u w:color="000000"/>
        </w:rPr>
      </w:pPr>
    </w:p>
    <w:p w14:paraId="68F82A57" w14:textId="21DF9916" w:rsidR="0009012D" w:rsidRPr="00F524FB" w:rsidRDefault="0009012D" w:rsidP="0009012D">
      <w:pPr>
        <w:pStyle w:val="aHOM-1aSubtitle"/>
      </w:pPr>
      <w:r w:rsidRPr="00F524FB">
        <w:t xml:space="preserve">Periodical: </w:t>
      </w:r>
      <w:r>
        <w:t xml:space="preserve">Garabandal </w:t>
      </w:r>
      <w:r w:rsidR="00CF7E2E">
        <w:t>Australia</w:t>
      </w:r>
      <w:r w:rsidRPr="00F524FB">
        <w:t xml:space="preserve"> </w:t>
      </w:r>
    </w:p>
    <w:p w14:paraId="137D3555" w14:textId="35C890C5" w:rsidR="0009012D" w:rsidRDefault="0009012D" w:rsidP="0009012D">
      <w:pPr>
        <w:pStyle w:val="bHOM-1MainText"/>
      </w:pPr>
      <w:r w:rsidRPr="00F524FB">
        <w:t xml:space="preserve">© </w:t>
      </w:r>
      <w:r>
        <w:t xml:space="preserve">info </w:t>
      </w:r>
      <w:r w:rsidR="00CF7E2E">
        <w:t>pending</w:t>
      </w:r>
      <w:r w:rsidRPr="00F524FB">
        <w:t xml:space="preserve"> </w:t>
      </w:r>
    </w:p>
    <w:p w14:paraId="45AEE9E2" w14:textId="768CB9CB" w:rsidR="0009012D" w:rsidRPr="00F524FB" w:rsidRDefault="0009012D" w:rsidP="0009012D">
      <w:pPr>
        <w:pStyle w:val="bHOM-1MainText"/>
      </w:pPr>
      <w:r>
        <w:t>Australian Garabandal Center</w:t>
      </w:r>
    </w:p>
    <w:p w14:paraId="0EC9A629" w14:textId="77777777" w:rsidR="0009012D" w:rsidRDefault="0009012D" w:rsidP="00EC76B4">
      <w:pPr>
        <w:pStyle w:val="bHOM-1MainText"/>
        <w:rPr>
          <w:u w:color="000000"/>
        </w:rPr>
      </w:pPr>
    </w:p>
    <w:p w14:paraId="1850BC3A" w14:textId="77777777" w:rsidR="00487447" w:rsidRPr="00F524FB" w:rsidRDefault="00487447" w:rsidP="00487447">
      <w:pPr>
        <w:pStyle w:val="aHOM-1aSubtitle"/>
      </w:pPr>
      <w:r w:rsidRPr="00F524FB">
        <w:t>Periodical: The Vigil</w:t>
      </w:r>
    </w:p>
    <w:p w14:paraId="6C51C393" w14:textId="77777777" w:rsidR="00487447" w:rsidRPr="00F524FB" w:rsidRDefault="00487447" w:rsidP="00487447">
      <w:pPr>
        <w:pStyle w:val="bHOM-1MainText"/>
      </w:pPr>
      <w:r w:rsidRPr="00F524FB">
        <w:t>© xx? years</w:t>
      </w:r>
    </w:p>
    <w:p w14:paraId="17C8DBAF" w14:textId="77777777" w:rsidR="00487447" w:rsidRDefault="00487447" w:rsidP="00487447">
      <w:pPr>
        <w:pStyle w:val="bHOM-1MainText"/>
      </w:pPr>
      <w:r w:rsidRPr="00F524FB">
        <w:t>A Quarterly journal of St. Michael’s Garabandal Center, Brockton, Massachusetts</w:t>
      </w:r>
      <w:r>
        <w:t xml:space="preserve">  </w:t>
      </w:r>
    </w:p>
    <w:p w14:paraId="0FA09707" w14:textId="77777777" w:rsidR="00487447" w:rsidRDefault="00487447" w:rsidP="00487447">
      <w:pPr>
        <w:pStyle w:val="bHOM-1MainText"/>
      </w:pPr>
      <w:r>
        <w:t>Maria Saraco</w:t>
      </w:r>
    </w:p>
    <w:p w14:paraId="1700E4A8" w14:textId="77777777" w:rsidR="00487447" w:rsidRPr="00BB0700" w:rsidRDefault="00487447" w:rsidP="00EC76B4">
      <w:pPr>
        <w:pStyle w:val="bHOM-1MainText"/>
        <w:rPr>
          <w:u w:color="000000"/>
        </w:rPr>
      </w:pPr>
    </w:p>
    <w:sectPr w:rsidR="00487447" w:rsidRPr="00BB0700" w:rsidSect="00C41531">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4D"/>
    <w:family w:val="roman"/>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31F7"/>
    <w:multiLevelType w:val="hybridMultilevel"/>
    <w:tmpl w:val="B764245C"/>
    <w:lvl w:ilvl="0" w:tplc="4FEA5472">
      <w:start w:val="1"/>
      <w:numFmt w:val="bullet"/>
      <w:pStyle w:val="bHOM-1MainText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0194A"/>
    <w:multiLevelType w:val="hybridMultilevel"/>
    <w:tmpl w:val="46E07C2E"/>
    <w:lvl w:ilvl="0" w:tplc="D12C450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8F6561"/>
    <w:multiLevelType w:val="hybridMultilevel"/>
    <w:tmpl w:val="0E22977C"/>
    <w:lvl w:ilvl="0" w:tplc="228A5C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2E4823"/>
    <w:multiLevelType w:val="hybridMultilevel"/>
    <w:tmpl w:val="363884F4"/>
    <w:lvl w:ilvl="0" w:tplc="246241C2">
      <w:start w:val="1"/>
      <w:numFmt w:val="decimal"/>
      <w:pStyle w:val="bHOM-3BlockIndent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414213"/>
    <w:multiLevelType w:val="hybridMultilevel"/>
    <w:tmpl w:val="80B65304"/>
    <w:lvl w:ilvl="0" w:tplc="32BA923C">
      <w:start w:val="1"/>
      <w:numFmt w:val="decimal"/>
      <w:pStyle w:val="bHOM-1MainTextlis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714305"/>
    <w:multiLevelType w:val="hybridMultilevel"/>
    <w:tmpl w:val="EA9E3D2A"/>
    <w:lvl w:ilvl="0" w:tplc="D3BC720C">
      <w:start w:val="1"/>
      <w:numFmt w:val="decimal"/>
      <w:pStyle w:val="aHOM-1Chapter"/>
      <w:lvlText w:val="CHAPTER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DC0988"/>
    <w:multiLevelType w:val="hybridMultilevel"/>
    <w:tmpl w:val="3A461102"/>
    <w:lvl w:ilvl="0" w:tplc="7A72E9A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FDE6D38"/>
    <w:multiLevelType w:val="hybridMultilevel"/>
    <w:tmpl w:val="7D9E8052"/>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53633336">
    <w:abstractNumId w:val="0"/>
  </w:num>
  <w:num w:numId="2" w16cid:durableId="31656103">
    <w:abstractNumId w:val="3"/>
  </w:num>
  <w:num w:numId="3" w16cid:durableId="892617292">
    <w:abstractNumId w:val="5"/>
  </w:num>
  <w:num w:numId="4" w16cid:durableId="1677999821">
    <w:abstractNumId w:val="2"/>
  </w:num>
  <w:num w:numId="5" w16cid:durableId="1760516164">
    <w:abstractNumId w:val="1"/>
  </w:num>
  <w:num w:numId="6" w16cid:durableId="1528132086">
    <w:abstractNumId w:val="6"/>
  </w:num>
  <w:num w:numId="7" w16cid:durableId="389228006">
    <w:abstractNumId w:val="4"/>
  </w:num>
  <w:num w:numId="8" w16cid:durableId="1086070977">
    <w:abstractNumId w:val="7"/>
  </w:num>
  <w:num w:numId="9" w16cid:durableId="1386375282">
    <w:abstractNumId w:val="4"/>
    <w:lvlOverride w:ilvl="0">
      <w:startOverride w:val="1"/>
    </w:lvlOverride>
  </w:num>
  <w:num w:numId="10" w16cid:durableId="200941323">
    <w:abstractNumId w:val="3"/>
    <w:lvlOverride w:ilvl="0">
      <w:startOverride w:val="1"/>
    </w:lvlOverride>
  </w:num>
  <w:num w:numId="11" w16cid:durableId="88002274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bordersDoNotSurroundHeader/>
  <w:bordersDoNotSurroundFooter/>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47C"/>
    <w:rsid w:val="00015D8E"/>
    <w:rsid w:val="00016789"/>
    <w:rsid w:val="00076B15"/>
    <w:rsid w:val="00077225"/>
    <w:rsid w:val="0009012D"/>
    <w:rsid w:val="000B174A"/>
    <w:rsid w:val="000C74A8"/>
    <w:rsid w:val="000F265C"/>
    <w:rsid w:val="00111A17"/>
    <w:rsid w:val="00146C8E"/>
    <w:rsid w:val="001F3534"/>
    <w:rsid w:val="00222EFB"/>
    <w:rsid w:val="00261CAE"/>
    <w:rsid w:val="002979DC"/>
    <w:rsid w:val="002F622F"/>
    <w:rsid w:val="00305F49"/>
    <w:rsid w:val="0034707F"/>
    <w:rsid w:val="00392896"/>
    <w:rsid w:val="003A35A7"/>
    <w:rsid w:val="003E1E80"/>
    <w:rsid w:val="003F27C1"/>
    <w:rsid w:val="004113D1"/>
    <w:rsid w:val="0042321F"/>
    <w:rsid w:val="00487447"/>
    <w:rsid w:val="00490F3B"/>
    <w:rsid w:val="004B04A9"/>
    <w:rsid w:val="004B3B83"/>
    <w:rsid w:val="004B3DBC"/>
    <w:rsid w:val="004C5653"/>
    <w:rsid w:val="004C5E29"/>
    <w:rsid w:val="004D2130"/>
    <w:rsid w:val="004F40C2"/>
    <w:rsid w:val="00534066"/>
    <w:rsid w:val="00553A7D"/>
    <w:rsid w:val="00592A0C"/>
    <w:rsid w:val="005D770E"/>
    <w:rsid w:val="00656718"/>
    <w:rsid w:val="00661BA9"/>
    <w:rsid w:val="006745A7"/>
    <w:rsid w:val="00675A81"/>
    <w:rsid w:val="006D0BCF"/>
    <w:rsid w:val="006E3DC2"/>
    <w:rsid w:val="006E4CD6"/>
    <w:rsid w:val="00714A1E"/>
    <w:rsid w:val="00733FF3"/>
    <w:rsid w:val="007568C5"/>
    <w:rsid w:val="00780337"/>
    <w:rsid w:val="007B728D"/>
    <w:rsid w:val="007F19FC"/>
    <w:rsid w:val="0083219A"/>
    <w:rsid w:val="00862DC4"/>
    <w:rsid w:val="0087082D"/>
    <w:rsid w:val="008B7F3D"/>
    <w:rsid w:val="00934BD0"/>
    <w:rsid w:val="009A344B"/>
    <w:rsid w:val="009A3E41"/>
    <w:rsid w:val="009A57C5"/>
    <w:rsid w:val="009B7489"/>
    <w:rsid w:val="00A3253C"/>
    <w:rsid w:val="00A75A85"/>
    <w:rsid w:val="00A90399"/>
    <w:rsid w:val="00A944AB"/>
    <w:rsid w:val="00AC0BC1"/>
    <w:rsid w:val="00AC3738"/>
    <w:rsid w:val="00AD01B3"/>
    <w:rsid w:val="00AD5A2E"/>
    <w:rsid w:val="00AF07FA"/>
    <w:rsid w:val="00AF282F"/>
    <w:rsid w:val="00B33082"/>
    <w:rsid w:val="00B70003"/>
    <w:rsid w:val="00B720C0"/>
    <w:rsid w:val="00B86BDD"/>
    <w:rsid w:val="00B9569D"/>
    <w:rsid w:val="00BB0700"/>
    <w:rsid w:val="00BD353F"/>
    <w:rsid w:val="00BD382E"/>
    <w:rsid w:val="00BD7745"/>
    <w:rsid w:val="00BE7BF5"/>
    <w:rsid w:val="00BF49D4"/>
    <w:rsid w:val="00C55DAD"/>
    <w:rsid w:val="00C60095"/>
    <w:rsid w:val="00CC0A8A"/>
    <w:rsid w:val="00CF1F3A"/>
    <w:rsid w:val="00CF2B0D"/>
    <w:rsid w:val="00CF7E2E"/>
    <w:rsid w:val="00D116ED"/>
    <w:rsid w:val="00D3147C"/>
    <w:rsid w:val="00D336A9"/>
    <w:rsid w:val="00D83600"/>
    <w:rsid w:val="00D85E94"/>
    <w:rsid w:val="00D93850"/>
    <w:rsid w:val="00D956A0"/>
    <w:rsid w:val="00DB2C37"/>
    <w:rsid w:val="00E078FA"/>
    <w:rsid w:val="00E15246"/>
    <w:rsid w:val="00E435BA"/>
    <w:rsid w:val="00E6448A"/>
    <w:rsid w:val="00E91AAF"/>
    <w:rsid w:val="00E97AC8"/>
    <w:rsid w:val="00EB534B"/>
    <w:rsid w:val="00EC76B4"/>
    <w:rsid w:val="00ED4E14"/>
    <w:rsid w:val="00ED60EF"/>
    <w:rsid w:val="00F1576F"/>
    <w:rsid w:val="00F271E6"/>
    <w:rsid w:val="00F44AB4"/>
    <w:rsid w:val="00F87557"/>
    <w:rsid w:val="00FB5008"/>
    <w:rsid w:val="00FE5C30"/>
    <w:rsid w:val="00FE6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693DAB1"/>
  <w15:chartTrackingRefBased/>
  <w15:docId w15:val="{997BD0B2-A43D-40C7-A700-42EE3EF61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0399"/>
    <w:rPr>
      <w:rFonts w:eastAsia="ヒラギノ角ゴ Pro W3"/>
      <w:color w:val="000000"/>
      <w:szCs w:val="24"/>
    </w:rPr>
  </w:style>
  <w:style w:type="paragraph" w:styleId="Heading1">
    <w:name w:val="heading 1"/>
    <w:basedOn w:val="Normal"/>
    <w:next w:val="Normal"/>
    <w:link w:val="Heading1Char"/>
    <w:qFormat/>
    <w:locked/>
    <w:rsid w:val="00E91AA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OM-1Title">
    <w:name w:val="aHOM-1 Title"/>
    <w:autoRedefine/>
    <w:qFormat/>
    <w:rsid w:val="002979DC"/>
    <w:pPr>
      <w:spacing w:before="60" w:after="180" w:line="360" w:lineRule="auto"/>
      <w:contextualSpacing/>
      <w:jc w:val="center"/>
      <w:outlineLvl w:val="0"/>
    </w:pPr>
    <w:rPr>
      <w:rFonts w:eastAsia="ヒラギノ角ゴ Pro W3"/>
      <w:b/>
      <w:color w:val="000000"/>
      <w:sz w:val="48"/>
    </w:rPr>
  </w:style>
  <w:style w:type="paragraph" w:customStyle="1" w:styleId="aHOM-3Arabic">
    <w:name w:val="aHOM-3 Arabic"/>
    <w:autoRedefine/>
    <w:rsid w:val="00F271E6"/>
    <w:pPr>
      <w:jc w:val="center"/>
    </w:pPr>
    <w:rPr>
      <w:rFonts w:eastAsia="ヒラギノ角ゴ Pro W3"/>
      <w:b/>
      <w:i/>
      <w:color w:val="000000"/>
      <w:sz w:val="28"/>
    </w:rPr>
  </w:style>
  <w:style w:type="paragraph" w:customStyle="1" w:styleId="bHOM-1MainText">
    <w:name w:val="bHOM-1 Main Text"/>
    <w:link w:val="bHOM-1MainTextChar"/>
    <w:autoRedefine/>
    <w:uiPriority w:val="99"/>
    <w:qFormat/>
    <w:rsid w:val="000F265C"/>
    <w:pPr>
      <w:widowControl w:val="0"/>
      <w:suppressAutoHyphens/>
      <w:spacing w:before="60" w:after="120"/>
      <w:jc w:val="both"/>
    </w:pPr>
    <w:rPr>
      <w:rFonts w:eastAsia="ヒラギノ角ゴ Pro W3"/>
      <w:color w:val="000000"/>
      <w:sz w:val="24"/>
    </w:rPr>
  </w:style>
  <w:style w:type="character" w:customStyle="1" w:styleId="Hyperlink1">
    <w:name w:val="Hyperlink1"/>
    <w:rPr>
      <w:color w:val="0000FF"/>
      <w:u w:val="single"/>
    </w:rPr>
  </w:style>
  <w:style w:type="paragraph" w:customStyle="1" w:styleId="aHOM-2Roman">
    <w:name w:val="aHOM-2 Roman"/>
    <w:autoRedefine/>
    <w:uiPriority w:val="99"/>
    <w:qFormat/>
    <w:rsid w:val="00534066"/>
    <w:pPr>
      <w:widowControl w:val="0"/>
      <w:spacing w:before="120" w:after="120" w:line="400" w:lineRule="atLeast"/>
      <w:jc w:val="center"/>
    </w:pPr>
    <w:rPr>
      <w:rFonts w:eastAsia="ヒラギノ角ゴ Pro W3"/>
      <w:b/>
      <w:color w:val="000000"/>
      <w:sz w:val="32"/>
    </w:rPr>
  </w:style>
  <w:style w:type="paragraph" w:customStyle="1" w:styleId="aHOM-4Letter">
    <w:name w:val="aHOM-4 Letter"/>
    <w:autoRedefine/>
    <w:qFormat/>
    <w:pPr>
      <w:widowControl w:val="0"/>
      <w:suppressAutoHyphens/>
      <w:spacing w:after="60"/>
      <w:jc w:val="both"/>
    </w:pPr>
    <w:rPr>
      <w:rFonts w:eastAsia="ヒラギノ角ゴ Pro W3"/>
      <w:b/>
      <w:i/>
      <w:color w:val="000000"/>
      <w:sz w:val="24"/>
      <w:lang w:val="fr-FR"/>
    </w:rPr>
  </w:style>
  <w:style w:type="paragraph" w:customStyle="1" w:styleId="bHOM-3BlockIndent">
    <w:name w:val="bHOM-3 Block Indent"/>
    <w:autoRedefine/>
    <w:uiPriority w:val="99"/>
    <w:qFormat/>
    <w:rsid w:val="00FB5008"/>
    <w:pPr>
      <w:widowControl w:val="0"/>
      <w:suppressAutoHyphens/>
      <w:spacing w:before="60" w:after="120"/>
      <w:ind w:left="720"/>
      <w:jc w:val="both"/>
    </w:pPr>
    <w:rPr>
      <w:rFonts w:eastAsia="ヒラギノ角ゴ Pro W3"/>
      <w:color w:val="000000"/>
      <w:sz w:val="24"/>
    </w:rPr>
  </w:style>
  <w:style w:type="paragraph" w:customStyle="1" w:styleId="aHOM-5Center">
    <w:name w:val="aHOM-5 Center"/>
    <w:autoRedefine/>
    <w:qFormat/>
    <w:pPr>
      <w:widowControl w:val="0"/>
      <w:spacing w:after="60"/>
      <w:jc w:val="center"/>
    </w:pPr>
    <w:rPr>
      <w:rFonts w:eastAsia="ヒラギノ角ゴ Pro W3"/>
      <w:b/>
      <w:color w:val="000000"/>
      <w:sz w:val="24"/>
    </w:rPr>
  </w:style>
  <w:style w:type="character" w:customStyle="1" w:styleId="bHOM7BoldRED">
    <w:name w:val="bHOM7 Bold RED"/>
    <w:qFormat/>
    <w:rPr>
      <w:rFonts w:ascii="Times New Roman" w:eastAsia="ヒラギノ角ゴ Pro W3" w:hAnsi="Times New Roman"/>
      <w:b/>
      <w:i w:val="0"/>
      <w:caps w:val="0"/>
      <w:smallCaps w:val="0"/>
      <w:strike w:val="0"/>
      <w:dstrike w:val="0"/>
      <w:color w:val="FF0000"/>
      <w:spacing w:val="0"/>
      <w:position w:val="0"/>
      <w:sz w:val="24"/>
      <w:u w:val="none" w:color="000000"/>
      <w:shd w:val="clear" w:color="auto" w:fill="auto"/>
      <w:vertAlign w:val="baseline"/>
      <w:lang w:val="en-US"/>
    </w:rPr>
  </w:style>
  <w:style w:type="paragraph" w:customStyle="1" w:styleId="bHOM-2BigIndent">
    <w:name w:val="bHOM-2 Big Indent"/>
    <w:autoRedefine/>
    <w:qFormat/>
    <w:pPr>
      <w:widowControl w:val="0"/>
      <w:suppressAutoHyphens/>
      <w:ind w:left="1440"/>
      <w:jc w:val="both"/>
    </w:pPr>
    <w:rPr>
      <w:rFonts w:eastAsia="ヒラギノ角ゴ Pro W3"/>
      <w:color w:val="000000"/>
      <w:sz w:val="24"/>
    </w:rPr>
  </w:style>
  <w:style w:type="character" w:customStyle="1" w:styleId="bHOM-5Italics">
    <w:name w:val="bHOM-5 Italics"/>
    <w:uiPriority w:val="99"/>
    <w:qFormat/>
    <w:rPr>
      <w:rFonts w:ascii="Times New Roman" w:eastAsia="ヒラギノ角ゴ Pro W3" w:hAnsi="Times New Roman"/>
      <w:b w:val="0"/>
      <w:i/>
      <w:color w:val="000000"/>
      <w:spacing w:val="0"/>
      <w:u w:val="none" w:color="000000"/>
    </w:rPr>
  </w:style>
  <w:style w:type="paragraph" w:customStyle="1" w:styleId="bHOM-4BlockItalics">
    <w:name w:val="bHOM-4 Block Italics"/>
    <w:autoRedefine/>
    <w:qFormat/>
    <w:rsid w:val="009A344B"/>
    <w:pPr>
      <w:widowControl w:val="0"/>
      <w:suppressAutoHyphens/>
      <w:spacing w:before="60" w:after="120"/>
      <w:ind w:left="720"/>
      <w:jc w:val="both"/>
    </w:pPr>
    <w:rPr>
      <w:rFonts w:eastAsia="ヒラギノ角ゴ Pro W3"/>
      <w:i/>
      <w:color w:val="000000"/>
      <w:sz w:val="24"/>
    </w:rPr>
  </w:style>
  <w:style w:type="character" w:customStyle="1" w:styleId="Unknown0">
    <w:name w:val="Unknown 0"/>
    <w:semiHidden/>
  </w:style>
  <w:style w:type="character" w:customStyle="1" w:styleId="Unknown1">
    <w:name w:val="Unknown 1"/>
    <w:semiHidden/>
  </w:style>
  <w:style w:type="character" w:customStyle="1" w:styleId="Unknown2">
    <w:name w:val="Unknown 2"/>
    <w:semiHidden/>
  </w:style>
  <w:style w:type="paragraph" w:customStyle="1" w:styleId="BodyText1">
    <w:name w:val="Body Text 1"/>
    <w:pPr>
      <w:tabs>
        <w:tab w:val="left" w:pos="568"/>
      </w:tabs>
      <w:spacing w:after="120"/>
      <w:ind w:left="567"/>
    </w:pPr>
    <w:rPr>
      <w:rFonts w:eastAsia="ヒラギノ角ゴ Pro W3"/>
      <w:color w:val="000000"/>
      <w:sz w:val="24"/>
    </w:rPr>
  </w:style>
  <w:style w:type="character" w:customStyle="1" w:styleId="BodyTextChar">
    <w:name w:val="Body Text Char"/>
    <w:rPr>
      <w:rFonts w:ascii="Times New Roman" w:eastAsia="ヒラギノ角ゴ Pro W3" w:hAnsi="Times New Roman"/>
      <w:b w:val="0"/>
      <w:i w:val="0"/>
      <w:color w:val="000000"/>
      <w:sz w:val="24"/>
      <w:lang w:val="ja-JP"/>
    </w:rPr>
  </w:style>
  <w:style w:type="character" w:customStyle="1" w:styleId="Unknown3">
    <w:name w:val="Unknown 3"/>
    <w:semiHidden/>
  </w:style>
  <w:style w:type="character" w:customStyle="1" w:styleId="BodyText1Char">
    <w:name w:val="Body Text 1 Char"/>
    <w:rPr>
      <w:rFonts w:ascii="Times New Roman" w:eastAsia="ヒラギノ角ゴ Pro W3" w:hAnsi="Times New Roman"/>
      <w:b w:val="0"/>
      <w:i w:val="0"/>
      <w:color w:val="000000"/>
      <w:sz w:val="24"/>
      <w:lang w:val="ja-JP"/>
    </w:rPr>
  </w:style>
  <w:style w:type="character" w:customStyle="1" w:styleId="Unknown4">
    <w:name w:val="Unknown 4"/>
    <w:semiHidden/>
  </w:style>
  <w:style w:type="paragraph" w:customStyle="1" w:styleId="BodyText10">
    <w:name w:val="Body Text1"/>
    <w:pPr>
      <w:spacing w:after="120" w:line="200" w:lineRule="atLeast"/>
      <w:jc w:val="both"/>
    </w:pPr>
    <w:rPr>
      <w:rFonts w:eastAsia="ヒラギノ角ゴ Pro W3"/>
      <w:color w:val="000000"/>
      <w:sz w:val="24"/>
    </w:rPr>
  </w:style>
  <w:style w:type="character" w:customStyle="1" w:styleId="Unknown5">
    <w:name w:val="Unknown 5"/>
    <w:semiHidden/>
  </w:style>
  <w:style w:type="character" w:customStyle="1" w:styleId="Unknown6">
    <w:name w:val="Unknown 6"/>
    <w:semiHidden/>
  </w:style>
  <w:style w:type="paragraph" w:customStyle="1" w:styleId="Default">
    <w:name w:val="Default"/>
    <w:pPr>
      <w:suppressAutoHyphens/>
    </w:pPr>
    <w:rPr>
      <w:rFonts w:eastAsia="ヒラギノ角ゴ Pro W3"/>
      <w:color w:val="000000"/>
      <w:sz w:val="24"/>
    </w:rPr>
  </w:style>
  <w:style w:type="character" w:customStyle="1" w:styleId="Unknown7">
    <w:name w:val="Unknown 7"/>
    <w:semiHidden/>
  </w:style>
  <w:style w:type="character" w:customStyle="1" w:styleId="FootnoteReference1">
    <w:name w:val="Footnote Reference1"/>
    <w:rPr>
      <w:color w:val="000000"/>
      <w:vertAlign w:val="superscript"/>
    </w:rPr>
  </w:style>
  <w:style w:type="character" w:customStyle="1" w:styleId="Unknown8">
    <w:name w:val="Unknown 8"/>
    <w:semiHidden/>
  </w:style>
  <w:style w:type="character" w:customStyle="1" w:styleId="Unknown9">
    <w:name w:val="Unknown 9"/>
    <w:semiHidden/>
  </w:style>
  <w:style w:type="character" w:customStyle="1" w:styleId="Unknown10">
    <w:name w:val="Unknown 10"/>
    <w:semiHidden/>
  </w:style>
  <w:style w:type="paragraph" w:customStyle="1" w:styleId="TableNormalParagraph">
    <w:name w:val="Table Normal Paragraph"/>
    <w:rPr>
      <w:rFonts w:eastAsia="ヒラギノ角ゴ Pro W3"/>
      <w:color w:val="FFFFFF"/>
    </w:rPr>
  </w:style>
  <w:style w:type="paragraph" w:customStyle="1" w:styleId="aHOM-1aSubtitle">
    <w:name w:val="aHOM-1a Subtitle"/>
    <w:basedOn w:val="aHOM-1Title"/>
    <w:autoRedefine/>
    <w:uiPriority w:val="99"/>
    <w:qFormat/>
    <w:rsid w:val="0034707F"/>
    <w:pPr>
      <w:spacing w:after="60" w:line="240" w:lineRule="auto"/>
    </w:pPr>
    <w:rPr>
      <w:sz w:val="40"/>
    </w:rPr>
  </w:style>
  <w:style w:type="paragraph" w:customStyle="1" w:styleId="bHOM-1MainTextbulletlist">
    <w:name w:val="bHOM-1 Main Text bullet list"/>
    <w:basedOn w:val="bHOM-1MainText"/>
    <w:autoRedefine/>
    <w:qFormat/>
    <w:rsid w:val="00534066"/>
    <w:pPr>
      <w:numPr>
        <w:numId w:val="1"/>
      </w:numPr>
    </w:pPr>
  </w:style>
  <w:style w:type="paragraph" w:customStyle="1" w:styleId="bHOM-3BlockIndentlist">
    <w:name w:val="bHOM-3 Block Indent # list"/>
    <w:basedOn w:val="bHOM-3BlockIndent"/>
    <w:autoRedefine/>
    <w:qFormat/>
    <w:rsid w:val="00BB0700"/>
    <w:pPr>
      <w:numPr>
        <w:numId w:val="2"/>
      </w:numPr>
    </w:pPr>
  </w:style>
  <w:style w:type="paragraph" w:customStyle="1" w:styleId="aHOM-1Chapter">
    <w:name w:val="aHOM-1 Chapter #"/>
    <w:basedOn w:val="aHOM-1Title"/>
    <w:autoRedefine/>
    <w:qFormat/>
    <w:rsid w:val="00ED60EF"/>
    <w:pPr>
      <w:numPr>
        <w:numId w:val="3"/>
      </w:numPr>
    </w:pPr>
  </w:style>
  <w:style w:type="paragraph" w:customStyle="1" w:styleId="aHOM-1ChapterTitle">
    <w:name w:val="aHOM-1 Chapter Title"/>
    <w:basedOn w:val="aHOM-1Title"/>
    <w:autoRedefine/>
    <w:qFormat/>
    <w:rsid w:val="00ED60EF"/>
  </w:style>
  <w:style w:type="paragraph" w:customStyle="1" w:styleId="bHOM-1MainTextsuperscript">
    <w:name w:val="bHOM-1 Main Text superscript"/>
    <w:basedOn w:val="bHOM-1MainText"/>
    <w:next w:val="bHOM-1MainText"/>
    <w:link w:val="bHOM-1MainTextsuperscriptChar"/>
    <w:autoRedefine/>
    <w:qFormat/>
    <w:rsid w:val="00FB5008"/>
    <w:rPr>
      <w:vertAlign w:val="superscript"/>
    </w:rPr>
  </w:style>
  <w:style w:type="character" w:customStyle="1" w:styleId="bHOM-1MainTextChar">
    <w:name w:val="bHOM-1 Main Text Char"/>
    <w:link w:val="bHOM-1MainText"/>
    <w:uiPriority w:val="99"/>
    <w:rsid w:val="000F265C"/>
    <w:rPr>
      <w:rFonts w:eastAsia="ヒラギノ角ゴ Pro W3"/>
      <w:color w:val="000000"/>
      <w:sz w:val="24"/>
    </w:rPr>
  </w:style>
  <w:style w:type="character" w:customStyle="1" w:styleId="bHOM-1MainTextsuperscriptChar">
    <w:name w:val="bHOM-1 Main Text superscript Char"/>
    <w:link w:val="bHOM-1MainTextsuperscript"/>
    <w:rsid w:val="00FB5008"/>
    <w:rPr>
      <w:rFonts w:eastAsia="ヒラギノ角ゴ Pro W3"/>
      <w:color w:val="000000"/>
      <w:sz w:val="24"/>
      <w:vertAlign w:val="superscript"/>
    </w:rPr>
  </w:style>
  <w:style w:type="paragraph" w:customStyle="1" w:styleId="bHOM-1MainTextlist">
    <w:name w:val="bHOM-1 Main Text # list"/>
    <w:basedOn w:val="bHOM-1MainText"/>
    <w:autoRedefine/>
    <w:qFormat/>
    <w:rsid w:val="00714A1E"/>
    <w:pPr>
      <w:numPr>
        <w:numId w:val="7"/>
      </w:numPr>
    </w:pPr>
  </w:style>
  <w:style w:type="paragraph" w:styleId="PlainText">
    <w:name w:val="Plain Text"/>
    <w:basedOn w:val="Normal"/>
    <w:link w:val="PlainTextChar"/>
    <w:uiPriority w:val="99"/>
    <w:unhideWhenUsed/>
    <w:locked/>
    <w:rsid w:val="00EC76B4"/>
    <w:rPr>
      <w:rFonts w:ascii="Consolas" w:eastAsiaTheme="minorHAnsi" w:hAnsi="Consolas" w:cstheme="minorBidi"/>
      <w:color w:val="auto"/>
      <w:kern w:val="2"/>
      <w:sz w:val="21"/>
      <w:szCs w:val="21"/>
      <w14:ligatures w14:val="standardContextual"/>
    </w:rPr>
  </w:style>
  <w:style w:type="character" w:customStyle="1" w:styleId="PlainTextChar">
    <w:name w:val="Plain Text Char"/>
    <w:basedOn w:val="DefaultParagraphFont"/>
    <w:link w:val="PlainText"/>
    <w:uiPriority w:val="99"/>
    <w:rsid w:val="00EC76B4"/>
    <w:rPr>
      <w:rFonts w:ascii="Consolas" w:eastAsiaTheme="minorHAnsi" w:hAnsi="Consolas" w:cstheme="minorBidi"/>
      <w:kern w:val="2"/>
      <w:sz w:val="21"/>
      <w:szCs w:val="21"/>
      <w14:ligatures w14:val="standardContextual"/>
    </w:rPr>
  </w:style>
  <w:style w:type="character" w:styleId="Hyperlink">
    <w:name w:val="Hyperlink"/>
    <w:basedOn w:val="DefaultParagraphFont"/>
    <w:locked/>
    <w:rsid w:val="00EC76B4"/>
    <w:rPr>
      <w:color w:val="0563C1" w:themeColor="hyperlink"/>
      <w:u w:val="single"/>
    </w:rPr>
  </w:style>
  <w:style w:type="character" w:styleId="UnresolvedMention">
    <w:name w:val="Unresolved Mention"/>
    <w:basedOn w:val="DefaultParagraphFont"/>
    <w:uiPriority w:val="99"/>
    <w:semiHidden/>
    <w:unhideWhenUsed/>
    <w:rsid w:val="00EC76B4"/>
    <w:rPr>
      <w:color w:val="605E5C"/>
      <w:shd w:val="clear" w:color="auto" w:fill="E1DFDD"/>
    </w:rPr>
  </w:style>
  <w:style w:type="character" w:styleId="FollowedHyperlink">
    <w:name w:val="FollowedHyperlink"/>
    <w:basedOn w:val="DefaultParagraphFont"/>
    <w:locked/>
    <w:rsid w:val="00BF49D4"/>
    <w:rPr>
      <w:color w:val="954F72" w:themeColor="followedHyperlink"/>
      <w:u w:val="single"/>
    </w:rPr>
  </w:style>
  <w:style w:type="character" w:customStyle="1" w:styleId="Heading1Char">
    <w:name w:val="Heading 1 Char"/>
    <w:basedOn w:val="DefaultParagraphFont"/>
    <w:link w:val="Heading1"/>
    <w:rsid w:val="00E91AAF"/>
    <w:rPr>
      <w:rFonts w:asciiTheme="majorHAnsi" w:eastAsiaTheme="majorEastAsia" w:hAnsiTheme="majorHAnsi" w:cstheme="majorBidi"/>
      <w:color w:val="2F5496" w:themeColor="accent1" w:themeShade="BF"/>
      <w:sz w:val="32"/>
      <w:szCs w:val="32"/>
    </w:rPr>
  </w:style>
  <w:style w:type="character" w:customStyle="1" w:styleId="5-Italics">
    <w:name w:val="5-Italics"/>
    <w:rsid w:val="00A90399"/>
    <w:rPr>
      <w:b w:val="0"/>
      <w:bCs w:val="0"/>
      <w:i/>
      <w:iCs/>
      <w:outline w:val="0"/>
      <w:color w:val="000000"/>
      <w:w w:val="100"/>
      <w:u w:val="none"/>
    </w:rPr>
  </w:style>
  <w:style w:type="paragraph" w:customStyle="1" w:styleId="1-MainText">
    <w:name w:val="1-Main Text"/>
    <w:basedOn w:val="Normal"/>
    <w:rsid w:val="00A90399"/>
    <w:pPr>
      <w:widowControl w:val="0"/>
      <w:suppressAutoHyphens/>
      <w:autoSpaceDE w:val="0"/>
      <w:spacing w:line="288" w:lineRule="auto"/>
      <w:jc w:val="both"/>
      <w:textAlignment w:val="center"/>
    </w:pPr>
    <w:rPr>
      <w:rFonts w:ascii="TimesNewRomanPSMT" w:eastAsia="TimesNewRomanPSMT" w:hAnsi="TimesNewRomanPSMT" w:cs="TimesNewRomanPSMT"/>
      <w:kern w:val="1"/>
      <w:sz w:val="24"/>
      <w:lang w:eastAsia="hi-IN" w:bidi="hi-IN"/>
    </w:rPr>
  </w:style>
  <w:style w:type="paragraph" w:customStyle="1" w:styleId="2-BlockIndent">
    <w:name w:val="2-Block Indent"/>
    <w:basedOn w:val="Normal"/>
    <w:rsid w:val="00A90399"/>
    <w:pPr>
      <w:widowControl w:val="0"/>
      <w:suppressAutoHyphens/>
      <w:autoSpaceDE w:val="0"/>
      <w:spacing w:line="288" w:lineRule="auto"/>
      <w:ind w:left="720"/>
      <w:jc w:val="both"/>
    </w:pPr>
    <w:rPr>
      <w:rFonts w:ascii="TimesNewRomanPSMT" w:eastAsia="TimesNewRomanPSMT" w:hAnsi="TimesNewRomanPSMT" w:cs="TimesNewRomanPSMT"/>
      <w:kern w:val="2"/>
      <w:sz w:val="24"/>
      <w:lang w:eastAsia="hi-IN" w:bidi="hi-IN"/>
    </w:rPr>
  </w:style>
  <w:style w:type="paragraph" w:customStyle="1" w:styleId="bHOM-1Mainnospace">
    <w:name w:val="bHOM-1 Main no space"/>
    <w:basedOn w:val="Normal"/>
    <w:qFormat/>
    <w:rsid w:val="004D2130"/>
    <w:pPr>
      <w:widowControl w:val="0"/>
      <w:suppressAutoHyphens/>
      <w:autoSpaceDE w:val="0"/>
      <w:autoSpaceDN w:val="0"/>
      <w:adjustRightInd w:val="0"/>
      <w:spacing w:before="60" w:after="120" w:line="288" w:lineRule="auto"/>
      <w:jc w:val="both"/>
      <w:textAlignment w:val="center"/>
    </w:pPr>
    <w:rPr>
      <w:rFonts w:ascii="Georgia" w:eastAsia="Times New Roman" w:hAnsi="Georgia" w:cs="TimesNewRomanPSM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99222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houseofmaryomd.org/wp-content/uploads/02-convert/02b-credible/02ba-mary-travels-the-world/02ab09-garabandal-spain/miracle-at-garabandal-by-daley.pdf" TargetMode="External"/><Relationship Id="rId13" Type="http://schemas.openxmlformats.org/officeDocument/2006/relationships/hyperlink" Target="https://houseofmaryomd.org/wp-content/uploads/02-convert/02b-credible/02ba-mary-travels-the-world/02ab09-garabandal-spain/she-went-in-haste-by-garcia-bk02.docx" TargetMode="External"/><Relationship Id="rId18" Type="http://schemas.openxmlformats.org/officeDocument/2006/relationships/hyperlink" Target="https://houseofmaryomd.org/wp-content/uploads/02-convert/02b-credible/02ba-mary-travels-the-world/02ab09-garabandal-spain/diary-by-conchita-of-garabandal.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houseofmaryomd.org/wp-content/uploads/02-convert/02b-credible/02ba-mary-travels-the-world/02ab09-garabandal-spain/our-lady-comes-by-pelletier.pdf" TargetMode="External"/><Relationship Id="rId7" Type="http://schemas.openxmlformats.org/officeDocument/2006/relationships/hyperlink" Target="https://houseofmaryomd.org/wp-content/uploads/02-convert/02b-credible/02ba-mary-travels-the-world/02ab09-garabandal-spain/miracle-at-garabandal-by-daley-unstyled.docx" TargetMode="External"/><Relationship Id="rId12" Type="http://schemas.openxmlformats.org/officeDocument/2006/relationships/hyperlink" Target="https://houseofmaryomd.org/wp-content/uploads/02-convert/02b-credible/02ba-mary-travels-the-world/02ab09-garabandal-spain/she-went-in-haste-by-garcia-bk01.pdf" TargetMode="External"/><Relationship Id="rId17" Type="http://schemas.openxmlformats.org/officeDocument/2006/relationships/hyperlink" Target="https://houseofmaryomd.org/wp-content/uploads/02-convert/02b-credible/02ba-mary-travels-the-world/02ab09-garabandal-spain/diary-by-conchita-of-garabandal.docx" TargetMode="External"/><Relationship Id="rId25" Type="http://schemas.openxmlformats.org/officeDocument/2006/relationships/hyperlink" Target="https://houseofmaryomd.org/wp-content/uploads/02-convert/02b-credible/02ba-mary-travels-the-world/02ab09-garabandal-spain/garabandal-apparitions-sjostrom.pdf" TargetMode="External"/><Relationship Id="rId2" Type="http://schemas.openxmlformats.org/officeDocument/2006/relationships/styles" Target="styles.xml"/><Relationship Id="rId16" Type="http://schemas.openxmlformats.org/officeDocument/2006/relationships/hyperlink" Target="https://ourlady.ca/2020/03/she-went-in-haste-summary-of-book/" TargetMode="External"/><Relationship Id="rId20" Type="http://schemas.openxmlformats.org/officeDocument/2006/relationships/hyperlink" Target="https://houseofmaryomd.org/wp-content/uploads/02-convert/02b-credible/02ba-mary-travels-the-world/02ab09-garabandal-spain/mary-our-mother-by-pelletier.pdf" TargetMode="External"/><Relationship Id="rId1" Type="http://schemas.openxmlformats.org/officeDocument/2006/relationships/numbering" Target="numbering.xml"/><Relationship Id="rId6" Type="http://schemas.openxmlformats.org/officeDocument/2006/relationships/hyperlink" Target="https://houseofmaryomd.org/wp-content/uploads/02-convert/02b-credible/02ba-mary-travels-the-world/02ab09-garabandal-spain/the-warning-by-bebi.pdf" TargetMode="External"/><Relationship Id="rId11" Type="http://schemas.openxmlformats.org/officeDocument/2006/relationships/hyperlink" Target="https://houseofmaryomd.org/wp-content/uploads/02-convert/02b-credible/02ba-mary-travels-the-world/02ab09-garabandal-spain/memoirs-spanish-country-priest-by-garcia.pdf" TargetMode="External"/><Relationship Id="rId24" Type="http://schemas.openxmlformats.org/officeDocument/2006/relationships/hyperlink" Target="https://houseofmaryomd.org/wp-content/uploads/02-convert/02b-credible/02ba-mary-travels-the-world/02ab09-garabandal-spain/apparitions-of-garabandal-by-pascual.pdf" TargetMode="External"/><Relationship Id="rId5" Type="http://schemas.openxmlformats.org/officeDocument/2006/relationships/hyperlink" Target="https://houseofmaryomd.org/wp-content/uploads/02-convert/02b-credible/02ba-mary-travels-the-world/02ab09-garabandal-spain/the-warning-by-bebie.docx" TargetMode="External"/><Relationship Id="rId15" Type="http://schemas.openxmlformats.org/officeDocument/2006/relationships/hyperlink" Target="https://houseofmaryomd.org/wp-content/uploads/02-convert/02b-credible/02ba-mary-travels-the-world/02ab09-garabandal-spain/she-went-in-haste-by-garcia-3vol.pdf" TargetMode="External"/><Relationship Id="rId23" Type="http://schemas.openxmlformats.org/officeDocument/2006/relationships/hyperlink" Target="https://houseofmaryomd.org/wp-content/uploads/02-convert/02b-credible/02ba-mary-travels-the-world/02ab09-garabandal-spain/apparitions-of-garabandal-by-pascual.docx" TargetMode="External"/><Relationship Id="rId10" Type="http://schemas.openxmlformats.org/officeDocument/2006/relationships/hyperlink" Target="https://houseofmaryomd.org/wp-content/uploads/02-convert/02b-credible/02ba-mary-travels-the-world/02ab09-garabandal-spain/memoirs-spanish-country-priest-by-garcia.docx" TargetMode="External"/><Relationship Id="rId19" Type="http://schemas.openxmlformats.org/officeDocument/2006/relationships/hyperlink" Target="https://houseofmaryomd.org/wp-content/uploads/02-convert/02b-credible/02ba-mary-travels-the-world/02ab09-garabandal-spain/god-speaks-garabandal-by-pelletier.pdf" TargetMode="External"/><Relationship Id="rId4" Type="http://schemas.openxmlformats.org/officeDocument/2006/relationships/webSettings" Target="webSettings.xml"/><Relationship Id="rId9" Type="http://schemas.openxmlformats.org/officeDocument/2006/relationships/hyperlink" Target="https://ourlady.ca/2020/02/conchita-interview-h-daley/" TargetMode="External"/><Relationship Id="rId14" Type="http://schemas.openxmlformats.org/officeDocument/2006/relationships/hyperlink" Target="https://houseofmaryomd.org/wp-content/uploads/02-convert/02b-credible/02ba-mary-travels-the-world/02ab09-garabandal-spain/she-went-in-haste-by-garcia-bk03.pdf" TargetMode="External"/><Relationship Id="rId22" Type="http://schemas.openxmlformats.org/officeDocument/2006/relationships/hyperlink" Target="https://houseofmaryomd.org/wp-content/uploads/02-convert/02b-credible/02ba-mary-travels-the-world/02ab09-garabandal-spain/garabandal-village-speaks-by-perez.pdf"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y\Documents\HOM_styles_WKG_May2023\HOM-Styles_BLANK%20Template_May3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HOM-Styles_BLANK Template_May3_.dotx</Template>
  <TotalTime>143</TotalTime>
  <Pages>1</Pages>
  <Words>4505</Words>
  <Characters>25682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René Laurentin</vt:lpstr>
    </vt:vector>
  </TitlesOfParts>
  <Company/>
  <LinksUpToDate>false</LinksUpToDate>
  <CharactersWithSpaces>30127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René Laurentin</dc:title>
  <dc:subject/>
  <dc:creator>SisterAnneOMD</dc:creator>
  <cp:keywords/>
  <cp:lastModifiedBy>Sister Ann</cp:lastModifiedBy>
  <cp:revision>14</cp:revision>
  <dcterms:created xsi:type="dcterms:W3CDTF">2023-09-21T17:50:00Z</dcterms:created>
  <dcterms:modified xsi:type="dcterms:W3CDTF">2023-09-21T20:33:00Z</dcterms:modified>
</cp:coreProperties>
</file>